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C29D" w14:textId="563FA9BD" w:rsidR="00D51C77" w:rsidRDefault="12E3F769" w:rsidP="00D51C77">
      <w:pPr>
        <w:spacing w:after="0"/>
        <w:jc w:val="center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 xml:space="preserve">2023 State Convention </w:t>
      </w:r>
    </w:p>
    <w:p w14:paraId="4F7FCEE3" w14:textId="23259D69" w:rsidR="00D51C77" w:rsidRDefault="12E3F769" w:rsidP="00D51C77">
      <w:pPr>
        <w:spacing w:after="0"/>
        <w:jc w:val="center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>May 26</w:t>
      </w: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  <w:vertAlign w:val="superscript"/>
        </w:rPr>
        <w:t>th</w:t>
      </w: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>-26</w:t>
      </w: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  <w:vertAlign w:val="superscript"/>
        </w:rPr>
        <w:t>th</w:t>
      </w:r>
      <w:r w:rsidRPr="12E3F769">
        <w:rPr>
          <w:rFonts w:ascii="Cambria" w:eastAsia="Arial" w:hAnsi="Cambria" w:cs="Arial"/>
          <w:b/>
          <w:bCs/>
          <w:color w:val="auto"/>
          <w:sz w:val="28"/>
          <w:szCs w:val="28"/>
        </w:rPr>
        <w:t xml:space="preserve"> 2023</w:t>
      </w:r>
    </w:p>
    <w:p w14:paraId="7530A9BC" w14:textId="77777777" w:rsidR="00D51C77" w:rsidRPr="005D59A7" w:rsidRDefault="00D51C77" w:rsidP="00D51C77">
      <w:pPr>
        <w:spacing w:after="0"/>
        <w:jc w:val="center"/>
        <w:rPr>
          <w:rFonts w:ascii="Cambria" w:hAnsi="Cambria"/>
          <w:b/>
          <w:bCs/>
          <w:color w:val="auto"/>
          <w:sz w:val="16"/>
          <w:szCs w:val="16"/>
        </w:rPr>
      </w:pPr>
    </w:p>
    <w:p w14:paraId="66EC983E" w14:textId="1FCBB496" w:rsidR="00D51C77" w:rsidRPr="006F223B" w:rsidRDefault="00D51C77" w:rsidP="00D51C77">
      <w:pPr>
        <w:spacing w:after="0"/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F223B">
        <w:rPr>
          <w:rFonts w:ascii="Arial Rounded MT Bold" w:hAnsi="Arial Rounded MT Bold"/>
          <w:color w:val="000099"/>
          <w:sz w:val="32"/>
          <w:szCs w:val="32"/>
        </w:rPr>
        <w:t>EXHIBIT TABLE ORDER FORM</w:t>
      </w:r>
    </w:p>
    <w:p w14:paraId="169D65BD" w14:textId="70E9A99B" w:rsidR="00D51C77" w:rsidRPr="006F223B" w:rsidRDefault="006F223B" w:rsidP="006F223B">
      <w:pPr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F223B">
        <w:rPr>
          <w:rFonts w:ascii="Arial Rounded MT Bold" w:hAnsi="Arial Rounded MT Bold"/>
          <w:color w:val="000099"/>
          <w:sz w:val="32"/>
          <w:szCs w:val="32"/>
        </w:rPr>
        <w:t>C</w:t>
      </w:r>
      <w:r>
        <w:rPr>
          <w:rFonts w:ascii="Arial Rounded MT Bold" w:hAnsi="Arial Rounded MT Bold"/>
          <w:color w:val="000099"/>
          <w:sz w:val="32"/>
          <w:szCs w:val="32"/>
        </w:rPr>
        <w:t>OST</w:t>
      </w:r>
      <w:r w:rsidRPr="006F223B">
        <w:rPr>
          <w:rFonts w:ascii="Arial Rounded MT Bold" w:hAnsi="Arial Rounded MT Bold"/>
          <w:color w:val="000099"/>
          <w:sz w:val="32"/>
          <w:szCs w:val="32"/>
        </w:rPr>
        <w:t xml:space="preserve">: </w:t>
      </w:r>
      <w:r w:rsidR="00D51C77" w:rsidRPr="006F223B">
        <w:rPr>
          <w:rFonts w:ascii="Arial Rounded MT Bold" w:hAnsi="Arial Rounded MT Bold"/>
          <w:color w:val="000099"/>
          <w:sz w:val="32"/>
          <w:szCs w:val="32"/>
        </w:rPr>
        <w:t>$500</w:t>
      </w:r>
    </w:p>
    <w:p w14:paraId="660896E5" w14:textId="77777777" w:rsidR="006F223B" w:rsidRPr="006F223B" w:rsidRDefault="006F223B" w:rsidP="006F223B">
      <w:pPr>
        <w:rPr>
          <w:rFonts w:ascii="Arial Rounded MT Bold" w:hAnsi="Arial Rounded MT Bold"/>
          <w:sz w:val="28"/>
          <w:szCs w:val="28"/>
        </w:rPr>
      </w:pPr>
    </w:p>
    <w:p w14:paraId="6A7F6267" w14:textId="665D8F3A" w:rsidR="006F223B" w:rsidRDefault="00D51C77" w:rsidP="006F223B">
      <w:pPr>
        <w:spacing w:after="320" w:line="240" w:lineRule="auto"/>
        <w:rPr>
          <w:sz w:val="28"/>
          <w:szCs w:val="28"/>
        </w:rPr>
      </w:pPr>
      <w:r w:rsidRPr="187EDA35">
        <w:rPr>
          <w:rFonts w:ascii="Arial Rounded MT" w:eastAsia="Arial Rounded MT" w:hAnsi="Arial Rounded MT" w:cs="Arial Rounded MT"/>
          <w:b/>
          <w:bCs/>
          <w:sz w:val="28"/>
          <w:szCs w:val="28"/>
        </w:rPr>
        <w:t>Name &amp; Title:</w:t>
      </w:r>
    </w:p>
    <w:p w14:paraId="61B1B7FC" w14:textId="5EE231A5" w:rsidR="00D51C77" w:rsidRPr="004A0328" w:rsidRDefault="00D51C77" w:rsidP="006F223B">
      <w:pPr>
        <w:spacing w:after="320" w:line="240" w:lineRule="auto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Company Name: </w:t>
      </w:r>
    </w:p>
    <w:p w14:paraId="79EC39F3" w14:textId="5A54C89F" w:rsidR="00D51C77" w:rsidRPr="004A0328" w:rsidRDefault="00D51C77" w:rsidP="006F223B">
      <w:pPr>
        <w:spacing w:after="320" w:line="240" w:lineRule="auto"/>
        <w:ind w:left="-5" w:hanging="10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Council/Assembly Sponsor: </w:t>
      </w:r>
    </w:p>
    <w:p w14:paraId="767825B2" w14:textId="4F5480A3" w:rsidR="00D51C77" w:rsidRPr="004A0328" w:rsidRDefault="00D51C77" w:rsidP="006F223B">
      <w:pPr>
        <w:spacing w:after="320" w:line="240" w:lineRule="auto"/>
        <w:ind w:hanging="14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Street Address: </w:t>
      </w:r>
    </w:p>
    <w:p w14:paraId="7A4B18C5" w14:textId="7C261F75" w:rsidR="00D51C77" w:rsidRPr="004A0328" w:rsidRDefault="00D51C77" w:rsidP="006F223B">
      <w:pPr>
        <w:spacing w:after="320" w:line="240" w:lineRule="auto"/>
        <w:ind w:left="-5" w:hanging="10"/>
        <w:rPr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>City/State/Zip:</w:t>
      </w:r>
    </w:p>
    <w:p w14:paraId="2E022831" w14:textId="01AE7A0A" w:rsidR="00D51C77" w:rsidRDefault="00D51C77" w:rsidP="006F223B">
      <w:pPr>
        <w:spacing w:after="320" w:line="240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  <w:r w:rsidRPr="004A0328">
        <w:rPr>
          <w:rFonts w:ascii="Arial Rounded MT" w:eastAsia="Arial Rounded MT" w:hAnsi="Arial Rounded MT" w:cs="Arial Rounded MT"/>
          <w:b/>
          <w:sz w:val="28"/>
          <w:szCs w:val="28"/>
        </w:rPr>
        <w:t xml:space="preserve">Mobile Number: </w:t>
      </w:r>
      <w:r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23CCA590" w14:textId="7CC1BC86" w:rsidR="00D51C77" w:rsidRDefault="00D51C77" w:rsidP="006F223B">
      <w:pPr>
        <w:spacing w:after="320" w:line="240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  <w:r>
        <w:rPr>
          <w:rFonts w:ascii="Arial Rounded MT" w:eastAsia="Arial Rounded MT" w:hAnsi="Arial Rounded MT" w:cs="Arial Rounded MT"/>
          <w:b/>
          <w:sz w:val="28"/>
          <w:szCs w:val="28"/>
        </w:rPr>
        <w:t xml:space="preserve">Email:             </w:t>
      </w:r>
    </w:p>
    <w:p w14:paraId="7CF83CE8" w14:textId="77777777" w:rsidR="00D51C77" w:rsidRDefault="00D51C77" w:rsidP="00D51C77">
      <w:pPr>
        <w:spacing w:after="335" w:line="265" w:lineRule="auto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</w:p>
    <w:p w14:paraId="5A4587F1" w14:textId="3CDD66DA" w:rsidR="00D51C77" w:rsidRDefault="5E800A42" w:rsidP="00D51C77">
      <w:pPr>
        <w:spacing w:after="335" w:line="265" w:lineRule="auto"/>
        <w:ind w:left="-15"/>
        <w:contextualSpacing/>
        <w:jc w:val="center"/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</w:pP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 xml:space="preserve">DEADLINE: </w:t>
      </w:r>
      <w:r w:rsidR="0017343D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 xml:space="preserve">May 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>1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  <w:vertAlign w:val="superscript"/>
        </w:rPr>
        <w:t>st</w:t>
      </w:r>
      <w:r w:rsidRPr="5E800A42">
        <w:rPr>
          <w:rFonts w:ascii="Arial Rounded MT Bold" w:eastAsia="Arial" w:hAnsi="Arial Rounded MT Bold" w:cs="Arial"/>
          <w:b/>
          <w:bCs/>
          <w:color w:val="FF0000"/>
          <w:sz w:val="24"/>
          <w:szCs w:val="24"/>
        </w:rPr>
        <w:t>, 2023</w:t>
      </w:r>
    </w:p>
    <w:p w14:paraId="387D058A" w14:textId="77777777" w:rsidR="00D51C77" w:rsidRPr="004A0328" w:rsidRDefault="00D51C77" w:rsidP="00D51C77">
      <w:pPr>
        <w:spacing w:after="1370" w:line="265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4A0328">
        <w:rPr>
          <w:rFonts w:ascii="Arial Rounded MT Bold" w:eastAsia="Arial" w:hAnsi="Arial Rounded MT Bold" w:cs="Arial"/>
          <w:b/>
          <w:sz w:val="24"/>
          <w:szCs w:val="24"/>
        </w:rPr>
        <w:t>Make Checks payable to:</w:t>
      </w:r>
    </w:p>
    <w:p w14:paraId="2F4A4292" w14:textId="77777777" w:rsidR="00D51C77" w:rsidRPr="004A0328" w:rsidRDefault="00D51C77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 w:rsidRPr="004A0328">
        <w:rPr>
          <w:rFonts w:ascii="Arial Rounded MT Bold" w:eastAsia="Arial Rounded MT" w:hAnsi="Arial Rounded MT Bold" w:cs="Arial Rounded MT"/>
          <w:b/>
          <w:color w:val="FF0000"/>
          <w:sz w:val="24"/>
          <w:szCs w:val="24"/>
        </w:rPr>
        <w:t>FLORIDA STATE COUNCIL</w:t>
      </w:r>
    </w:p>
    <w:p w14:paraId="3B38D268" w14:textId="77777777" w:rsidR="00D716C4" w:rsidRDefault="00D51C77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Mail to: </w:t>
      </w:r>
    </w:p>
    <w:p w14:paraId="78EA4D5B" w14:textId="77777777" w:rsidR="00D716C4" w:rsidRDefault="00D716C4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Ed Sleyzak</w:t>
      </w:r>
    </w:p>
    <w:p w14:paraId="4EE8A0CC" w14:textId="06911755" w:rsidR="00D51C77" w:rsidRDefault="00D716C4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C/O FSC Knights of Columbus</w:t>
      </w:r>
    </w:p>
    <w:p w14:paraId="65EB20FD" w14:textId="74139CB9" w:rsidR="00D716C4" w:rsidRDefault="00D716C4" w:rsidP="00D51C77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11280 6</w:t>
      </w:r>
      <w:r w:rsidRPr="00D716C4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St E</w:t>
      </w:r>
    </w:p>
    <w:p w14:paraId="6FD45A27" w14:textId="77777777" w:rsidR="005A78EC" w:rsidRDefault="00D716C4" w:rsidP="005A78EC">
      <w:pPr>
        <w:spacing w:after="0"/>
        <w:contextualSpacing/>
        <w:jc w:val="center"/>
        <w:rPr>
          <w:rFonts w:ascii="Arial Rounded MT Bold" w:eastAsia="Arial" w:hAnsi="Arial Rounded MT Bold" w:cs="Arial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Treasure Island, FL 33706</w:t>
      </w:r>
      <w:r w:rsidR="00D51C77">
        <w:rPr>
          <w:rFonts w:ascii="Arial Rounded MT Bold" w:eastAsia="Arial" w:hAnsi="Arial Rounded MT Bold" w:cs="Arial"/>
          <w:sz w:val="24"/>
          <w:szCs w:val="24"/>
        </w:rPr>
        <w:t xml:space="preserve">              </w:t>
      </w:r>
    </w:p>
    <w:p w14:paraId="4D6D9012" w14:textId="3917728F" w:rsidR="00D51C77" w:rsidRPr="004A0328" w:rsidRDefault="005A78EC" w:rsidP="005A78EC">
      <w:pPr>
        <w:spacing w:after="0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eastAsia="Arial" w:hAnsi="Arial Rounded MT Bold" w:cs="Arial"/>
          <w:sz w:val="24"/>
          <w:szCs w:val="24"/>
        </w:rPr>
        <w:t>813.416.4317</w:t>
      </w:r>
      <w:r w:rsidR="00D51C77">
        <w:rPr>
          <w:rFonts w:ascii="Arial Rounded MT Bold" w:eastAsia="Arial" w:hAnsi="Arial Rounded MT Bold" w:cs="Arial"/>
          <w:sz w:val="24"/>
          <w:szCs w:val="24"/>
        </w:rPr>
        <w:t xml:space="preserve">               </w:t>
      </w:r>
    </w:p>
    <w:p w14:paraId="7F3CD3D5" w14:textId="042F89B3" w:rsidR="00D51C77" w:rsidRDefault="00D51C77" w:rsidP="00D51C77">
      <w:pPr>
        <w:spacing w:after="0"/>
        <w:ind w:right="1984"/>
        <w:contextualSpacing/>
        <w:jc w:val="center"/>
        <w:rPr>
          <w:rFonts w:ascii="Arial Rounded MT Bold" w:eastAsia="Arial" w:hAnsi="Arial Rounded MT Bold" w:cs="Arial"/>
          <w:sz w:val="24"/>
          <w:szCs w:val="24"/>
        </w:rPr>
      </w:pPr>
      <w:r>
        <w:rPr>
          <w:rFonts w:ascii="Arial Rounded MT Bold" w:eastAsia="Arial" w:hAnsi="Arial Rounded MT Bold" w:cs="Arial"/>
          <w:sz w:val="24"/>
          <w:szCs w:val="24"/>
        </w:rPr>
        <w:t xml:space="preserve">                                   </w:t>
      </w:r>
      <w:hyperlink r:id="rId8" w:history="1">
        <w:r>
          <w:rPr>
            <w:rStyle w:val="Hyperlink"/>
            <w:rFonts w:ascii="Arial Rounded MT Bold" w:eastAsia="Arial" w:hAnsi="Arial Rounded MT Bold" w:cs="Arial"/>
            <w:sz w:val="24"/>
            <w:szCs w:val="24"/>
          </w:rPr>
          <w:t>Advertising@floridakofc.org</w:t>
        </w:r>
      </w:hyperlink>
    </w:p>
    <w:p w14:paraId="07EF6B7A" w14:textId="77777777" w:rsidR="00D51C77" w:rsidRPr="004A0328" w:rsidRDefault="00D51C77" w:rsidP="00D51C77">
      <w:pPr>
        <w:spacing w:after="0"/>
        <w:ind w:right="1984"/>
        <w:contextualSpacing/>
        <w:jc w:val="center"/>
        <w:rPr>
          <w:rFonts w:ascii="Arial Rounded MT Bold" w:hAnsi="Arial Rounded MT Bold"/>
          <w:sz w:val="24"/>
          <w:szCs w:val="24"/>
        </w:rPr>
      </w:pPr>
    </w:p>
    <w:sectPr w:rsidR="00D51C77" w:rsidRPr="004A0328" w:rsidSect="00283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32CF" w14:textId="77777777" w:rsidR="00AE5792" w:rsidRDefault="00AE5792" w:rsidP="006C591E">
      <w:pPr>
        <w:spacing w:after="0" w:line="240" w:lineRule="auto"/>
      </w:pPr>
      <w:r>
        <w:separator/>
      </w:r>
    </w:p>
  </w:endnote>
  <w:endnote w:type="continuationSeparator" w:id="0">
    <w:p w14:paraId="7C219C82" w14:textId="77777777" w:rsidR="00AE5792" w:rsidRDefault="00AE5792" w:rsidP="006C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F9AC" w14:textId="77777777" w:rsidR="005E04D3" w:rsidRDefault="005E0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2E5EE" w14:textId="77777777" w:rsidR="00283DB8" w:rsidRDefault="00283DB8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6A9BA4AA" w14:textId="77777777" w:rsidR="00283DB8" w:rsidRDefault="0028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BDB6" w14:textId="77777777" w:rsidR="00283DB8" w:rsidRDefault="00283DB8">
    <w:pPr>
      <w:pStyle w:val="Footer"/>
      <w:jc w:val="center"/>
    </w:pPr>
  </w:p>
  <w:p w14:paraId="7B56E1C1" w14:textId="77777777" w:rsidR="00283DB8" w:rsidRDefault="0028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E544" w14:textId="77777777" w:rsidR="00AE5792" w:rsidRDefault="00AE5792" w:rsidP="006C591E">
      <w:pPr>
        <w:spacing w:after="0" w:line="240" w:lineRule="auto"/>
      </w:pPr>
      <w:r>
        <w:separator/>
      </w:r>
    </w:p>
  </w:footnote>
  <w:footnote w:type="continuationSeparator" w:id="0">
    <w:p w14:paraId="5696C775" w14:textId="77777777" w:rsidR="00AE5792" w:rsidRDefault="00AE5792" w:rsidP="006C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8C09" w14:textId="77777777" w:rsidR="005E04D3" w:rsidRDefault="005E0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5276" w14:textId="77777777" w:rsidR="005E04D3" w:rsidRDefault="005E0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EB9B" w14:textId="77777777" w:rsidR="00283DB8" w:rsidRDefault="005E04D3" w:rsidP="00283DB8">
    <w:pPr>
      <w:pStyle w:val="Header"/>
      <w:rPr>
        <w:rFonts w:ascii="Old English Text MT" w:hAnsi="Old English Text MT"/>
        <w:color w:val="000066"/>
        <w:sz w:val="36"/>
        <w:szCs w:val="36"/>
      </w:rPr>
    </w:pPr>
    <w:r>
      <w:rPr>
        <w:rFonts w:ascii="Old English Text MT" w:hAnsi="Old English Text MT"/>
        <w:noProof/>
        <w:color w:val="000066"/>
        <w:sz w:val="36"/>
        <w:szCs w:val="36"/>
      </w:rPr>
      <w:drawing>
        <wp:anchor distT="0" distB="0" distL="114300" distR="114300" simplePos="0" relativeHeight="251681792" behindDoc="0" locked="0" layoutInCell="1" allowOverlap="1" wp14:anchorId="6D7C235F" wp14:editId="4E65D2BF">
          <wp:simplePos x="0" y="0"/>
          <wp:positionH relativeFrom="column">
            <wp:posOffset>5708333</wp:posOffset>
          </wp:positionH>
          <wp:positionV relativeFrom="paragraph">
            <wp:posOffset>-185737</wp:posOffset>
          </wp:positionV>
          <wp:extent cx="962025" cy="967105"/>
          <wp:effectExtent l="0" t="0" r="9525" b="444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5B9">
      <w:rPr>
        <w:noProof/>
      </w:rPr>
      <w:drawing>
        <wp:anchor distT="0" distB="0" distL="114300" distR="114300" simplePos="0" relativeHeight="251680768" behindDoc="0" locked="0" layoutInCell="1" allowOverlap="1" wp14:anchorId="3352BE22" wp14:editId="0854E28A">
          <wp:simplePos x="0" y="0"/>
          <wp:positionH relativeFrom="column">
            <wp:posOffset>-19050</wp:posOffset>
          </wp:positionH>
          <wp:positionV relativeFrom="paragraph">
            <wp:posOffset>-228600</wp:posOffset>
          </wp:positionV>
          <wp:extent cx="2362200" cy="87820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DB8">
      <w:rPr>
        <w:rFonts w:ascii="Old English Text MT" w:hAnsi="Old English Text MT"/>
        <w:color w:val="000066"/>
        <w:sz w:val="36"/>
        <w:szCs w:val="36"/>
      </w:rPr>
      <w:tab/>
    </w:r>
  </w:p>
  <w:p w14:paraId="3F25612A" w14:textId="77777777" w:rsidR="008052C5" w:rsidRDefault="00283DB8" w:rsidP="00283DB8">
    <w:pPr>
      <w:spacing w:after="0"/>
    </w:pPr>
    <w:r>
      <w:tab/>
    </w:r>
    <w:r>
      <w:tab/>
    </w:r>
    <w:r>
      <w:tab/>
    </w:r>
    <w:r>
      <w:tab/>
    </w:r>
    <w:r>
      <w:tab/>
    </w:r>
  </w:p>
  <w:p w14:paraId="180D6984" w14:textId="77777777" w:rsidR="008052C5" w:rsidRDefault="008052C5" w:rsidP="00283DB8">
    <w:pPr>
      <w:spacing w:after="0"/>
    </w:pPr>
  </w:p>
  <w:p w14:paraId="5595BDF3" w14:textId="77777777" w:rsidR="00283DB8" w:rsidRPr="008052C5" w:rsidRDefault="004F65B9" w:rsidP="008052C5">
    <w:pPr>
      <w:spacing w:after="0"/>
      <w:ind w:left="-270"/>
      <w:rPr>
        <w:rFonts w:ascii="Arial" w:hAnsi="Arial" w:cs="Arial"/>
        <w:b/>
        <w:bCs/>
        <w:color w:val="000066"/>
        <w:sz w:val="36"/>
        <w:szCs w:val="36"/>
      </w:rPr>
    </w:pPr>
    <w:r>
      <w:rPr>
        <w:rFonts w:ascii="Arial" w:hAnsi="Arial" w:cs="Arial"/>
        <w:b/>
        <w:bCs/>
        <w:color w:val="000066"/>
        <w:sz w:val="36"/>
        <w:szCs w:val="36"/>
      </w:rPr>
      <w:t xml:space="preserve">   </w:t>
    </w:r>
    <w:r w:rsidR="00283DB8" w:rsidRPr="008052C5">
      <w:rPr>
        <w:rFonts w:ascii="Arial" w:hAnsi="Arial" w:cs="Arial"/>
        <w:b/>
        <w:bCs/>
        <w:color w:val="000066"/>
        <w:sz w:val="36"/>
        <w:szCs w:val="36"/>
      </w:rPr>
      <w:t>Florida State Council</w:t>
    </w:r>
  </w:p>
  <w:p w14:paraId="6CA4FAAD" w14:textId="77777777" w:rsidR="006C591E" w:rsidRDefault="006C5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72"/>
    <w:multiLevelType w:val="hybridMultilevel"/>
    <w:tmpl w:val="761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8FC"/>
    <w:multiLevelType w:val="multilevel"/>
    <w:tmpl w:val="DCF09FFE"/>
    <w:styleLink w:val="Agen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38463042">
    <w:abstractNumId w:val="0"/>
  </w:num>
  <w:num w:numId="2" w16cid:durableId="195701671">
    <w:abstractNumId w:val="1"/>
  </w:num>
  <w:num w:numId="3" w16cid:durableId="321589977">
    <w:abstractNumId w:val="1"/>
  </w:num>
  <w:num w:numId="4" w16cid:durableId="1295058804">
    <w:abstractNumId w:val="1"/>
  </w:num>
  <w:num w:numId="5" w16cid:durableId="1137408905">
    <w:abstractNumId w:val="1"/>
  </w:num>
  <w:num w:numId="6" w16cid:durableId="178646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7"/>
    <w:rsid w:val="00114618"/>
    <w:rsid w:val="00116D1C"/>
    <w:rsid w:val="00171591"/>
    <w:rsid w:val="0017343D"/>
    <w:rsid w:val="001853B2"/>
    <w:rsid w:val="001E4481"/>
    <w:rsid w:val="00253B6B"/>
    <w:rsid w:val="00283DB8"/>
    <w:rsid w:val="002A496B"/>
    <w:rsid w:val="003070CC"/>
    <w:rsid w:val="003463C2"/>
    <w:rsid w:val="003838FC"/>
    <w:rsid w:val="003A6FA7"/>
    <w:rsid w:val="003B71A0"/>
    <w:rsid w:val="00406751"/>
    <w:rsid w:val="00416A5C"/>
    <w:rsid w:val="00484668"/>
    <w:rsid w:val="004A30FE"/>
    <w:rsid w:val="004D17C2"/>
    <w:rsid w:val="004D7039"/>
    <w:rsid w:val="004F65B9"/>
    <w:rsid w:val="00525DD3"/>
    <w:rsid w:val="00582BA7"/>
    <w:rsid w:val="00592377"/>
    <w:rsid w:val="005A7702"/>
    <w:rsid w:val="005A78EC"/>
    <w:rsid w:val="005E04D3"/>
    <w:rsid w:val="005F7D44"/>
    <w:rsid w:val="00606CE4"/>
    <w:rsid w:val="00677B04"/>
    <w:rsid w:val="00691917"/>
    <w:rsid w:val="00693B80"/>
    <w:rsid w:val="006C591E"/>
    <w:rsid w:val="006D4A39"/>
    <w:rsid w:val="006F223B"/>
    <w:rsid w:val="00743AAA"/>
    <w:rsid w:val="007511D0"/>
    <w:rsid w:val="00764495"/>
    <w:rsid w:val="007A5119"/>
    <w:rsid w:val="007B4F64"/>
    <w:rsid w:val="007B7C87"/>
    <w:rsid w:val="007B7ECD"/>
    <w:rsid w:val="007D17FC"/>
    <w:rsid w:val="007D3003"/>
    <w:rsid w:val="008052C5"/>
    <w:rsid w:val="00830FF2"/>
    <w:rsid w:val="00835AA1"/>
    <w:rsid w:val="0083704B"/>
    <w:rsid w:val="00841F83"/>
    <w:rsid w:val="008923AF"/>
    <w:rsid w:val="008A6D4E"/>
    <w:rsid w:val="008B4EA0"/>
    <w:rsid w:val="008B5DF8"/>
    <w:rsid w:val="008C3259"/>
    <w:rsid w:val="00905AA8"/>
    <w:rsid w:val="0090647B"/>
    <w:rsid w:val="0096205C"/>
    <w:rsid w:val="009944F0"/>
    <w:rsid w:val="0099585E"/>
    <w:rsid w:val="009B2CFC"/>
    <w:rsid w:val="009B3699"/>
    <w:rsid w:val="009D51F5"/>
    <w:rsid w:val="00A37D6D"/>
    <w:rsid w:val="00A523F7"/>
    <w:rsid w:val="00A6470B"/>
    <w:rsid w:val="00AA2EC7"/>
    <w:rsid w:val="00AA5359"/>
    <w:rsid w:val="00AC6C8E"/>
    <w:rsid w:val="00AE5792"/>
    <w:rsid w:val="00B10CE3"/>
    <w:rsid w:val="00B14552"/>
    <w:rsid w:val="00B36094"/>
    <w:rsid w:val="00C024C4"/>
    <w:rsid w:val="00C1633C"/>
    <w:rsid w:val="00C647C2"/>
    <w:rsid w:val="00C962CD"/>
    <w:rsid w:val="00CB1A94"/>
    <w:rsid w:val="00CE57CD"/>
    <w:rsid w:val="00D01BFC"/>
    <w:rsid w:val="00D25807"/>
    <w:rsid w:val="00D43778"/>
    <w:rsid w:val="00D51C77"/>
    <w:rsid w:val="00D54327"/>
    <w:rsid w:val="00D55FA9"/>
    <w:rsid w:val="00D716C4"/>
    <w:rsid w:val="00E12EFB"/>
    <w:rsid w:val="00E85AEF"/>
    <w:rsid w:val="00EA39CB"/>
    <w:rsid w:val="00EE78A8"/>
    <w:rsid w:val="00F04F30"/>
    <w:rsid w:val="00F07596"/>
    <w:rsid w:val="00F22A40"/>
    <w:rsid w:val="00F268D6"/>
    <w:rsid w:val="00F33959"/>
    <w:rsid w:val="00F95814"/>
    <w:rsid w:val="00FC306B"/>
    <w:rsid w:val="00FE4BC2"/>
    <w:rsid w:val="12E3F769"/>
    <w:rsid w:val="49B2BDAA"/>
    <w:rsid w:val="5E800A42"/>
    <w:rsid w:val="6BD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53DCC"/>
  <w15:docId w15:val="{93E27239-D28C-4ED9-81DE-AD0069DE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C7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2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E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A2EC7"/>
  </w:style>
  <w:style w:type="paragraph" w:styleId="ListParagraph">
    <w:name w:val="List Paragraph"/>
    <w:basedOn w:val="Normal"/>
    <w:uiPriority w:val="34"/>
    <w:qFormat/>
    <w:rsid w:val="00AA2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9CB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C59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C591E"/>
  </w:style>
  <w:style w:type="numbering" w:customStyle="1" w:styleId="Agenda">
    <w:name w:val="Agenda"/>
    <w:uiPriority w:val="99"/>
    <w:rsid w:val="007A51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floridakofc.org?subject=2022%20State%20Convention%20Exhibit%20Tab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gh\OneDrive\Documents\Custom%20Office%20Templates\FSC%202021-2023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5F3-7E58-4721-8C1B-B0CC113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2021-2023 General Letterhead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Sleyzak</dc:creator>
  <cp:lastModifiedBy>Ed Sleyzak</cp:lastModifiedBy>
  <cp:revision>2</cp:revision>
  <cp:lastPrinted>2020-08-24T15:27:00Z</cp:lastPrinted>
  <dcterms:created xsi:type="dcterms:W3CDTF">2023-03-04T16:26:00Z</dcterms:created>
  <dcterms:modified xsi:type="dcterms:W3CDTF">2023-03-04T16:26:00Z</dcterms:modified>
</cp:coreProperties>
</file>