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B5793" w14:textId="664E4FD8" w:rsidR="008C5574" w:rsidRPr="00D714D9" w:rsidRDefault="00152FD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235FC" wp14:editId="25CDF072">
                <wp:simplePos x="0" y="0"/>
                <wp:positionH relativeFrom="leftMargin">
                  <wp:posOffset>457200</wp:posOffset>
                </wp:positionH>
                <wp:positionV relativeFrom="paragraph">
                  <wp:posOffset>-704850</wp:posOffset>
                </wp:positionV>
                <wp:extent cx="785495" cy="541655"/>
                <wp:effectExtent l="0" t="0" r="1460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97B73" w14:textId="2703D665" w:rsidR="00CA24B0" w:rsidRPr="005A7D5D" w:rsidRDefault="00CA24B0" w:rsidP="005A7D5D">
                            <w:pPr>
                              <w:pStyle w:val="Title"/>
                              <w:jc w:val="center"/>
                              <w:rPr>
                                <w:rFonts w:ascii="Lucida Calligraphy" w:hAnsi="Lucida Calligraphy"/>
                                <w:color w:val="6D4E97" w:themeColor="accent4" w:themeShade="BF"/>
                                <w:sz w:val="72"/>
                                <w:szCs w:val="72"/>
                              </w:rPr>
                            </w:pPr>
                            <w:bookmarkStart w:id="0" w:name="_Hlk175652623"/>
                            <w:bookmarkEnd w:id="0"/>
                            <w:r>
                              <w:rPr>
                                <w:rFonts w:ascii="Lucida Calligraphy" w:hAnsi="Lucida Calligraphy"/>
                                <w:noProof/>
                                <w:color w:val="6D4E97" w:themeColor="accent4" w:themeShade="BF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944A2C7" wp14:editId="4BDEC30B">
                                  <wp:extent cx="690704" cy="484621"/>
                                  <wp:effectExtent l="0" t="0" r="0" b="0"/>
                                  <wp:docPr id="5" name="Picture 5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8925" cy="504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235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pt;margin-top:-55.5pt;width:61.8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" filled="f" strokeweight=".5pt">
                <v:textbox>
                  <w:txbxContent>
                    <w:p w14:paraId="21B97B73" w14:textId="2703D665" w:rsidR="00CA24B0" w:rsidRPr="005A7D5D" w:rsidRDefault="00CA24B0" w:rsidP="005A7D5D">
                      <w:pPr>
                        <w:pStyle w:val="Title"/>
                        <w:jc w:val="center"/>
                        <w:rPr>
                          <w:rFonts w:ascii="Lucida Calligraphy" w:hAnsi="Lucida Calligraphy"/>
                          <w:color w:val="6D4E97" w:themeColor="accent4" w:themeShade="BF"/>
                          <w:sz w:val="72"/>
                          <w:szCs w:val="72"/>
                        </w:rPr>
                      </w:pPr>
                      <w:bookmarkStart w:id="1" w:name="_Hlk175652623"/>
                      <w:bookmarkEnd w:id="1"/>
                      <w:r>
                        <w:rPr>
                          <w:rFonts w:ascii="Lucida Calligraphy" w:hAnsi="Lucida Calligraphy"/>
                          <w:noProof/>
                          <w:color w:val="6D4E97" w:themeColor="accent4" w:themeShade="BF"/>
                          <w:sz w:val="72"/>
                          <w:szCs w:val="72"/>
                        </w:rPr>
                        <w:drawing>
                          <wp:inline distT="0" distB="0" distL="0" distR="0" wp14:anchorId="5944A2C7" wp14:editId="4BDEC30B">
                            <wp:extent cx="690704" cy="484621"/>
                            <wp:effectExtent l="0" t="0" r="0" b="0"/>
                            <wp:docPr id="5" name="Picture 5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8925" cy="504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4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141FE" wp14:editId="7A8D6A75">
                <wp:simplePos x="0" y="0"/>
                <wp:positionH relativeFrom="page">
                  <wp:posOffset>263611</wp:posOffset>
                </wp:positionH>
                <wp:positionV relativeFrom="paragraph">
                  <wp:posOffset>-790832</wp:posOffset>
                </wp:positionV>
                <wp:extent cx="7257535" cy="1762897"/>
                <wp:effectExtent l="38100" t="38100" r="38735" b="469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535" cy="1762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CA12A" w14:textId="701D9132" w:rsidR="005A7D5D" w:rsidRPr="005A7D5D" w:rsidRDefault="00CA24B0" w:rsidP="00152FDA">
                            <w:pPr>
                              <w:pStyle w:val="Title"/>
                              <w:shd w:val="clear" w:color="auto" w:fill="FFFF00"/>
                              <w:jc w:val="center"/>
                              <w:rPr>
                                <w:rFonts w:ascii="Lucida Calligraphy" w:hAnsi="Lucida Calligraphy"/>
                                <w:color w:val="6D4E97" w:themeColor="accent4" w:themeShade="BF"/>
                                <w:sz w:val="72"/>
                                <w:szCs w:val="72"/>
                              </w:rPr>
                            </w:pPr>
                            <w:r w:rsidRPr="00CA24B0">
                              <w:rPr>
                                <w:rFonts w:ascii="Lucida Calligraphy" w:hAnsi="Lucida Calligraphy"/>
                                <w:color w:val="002060"/>
                                <w:sz w:val="56"/>
                                <w:szCs w:val="56"/>
                              </w:rPr>
                              <w:t>The Healing Place presents</w:t>
                            </w:r>
                            <w:r>
                              <w:rPr>
                                <w:color w:val="002060"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  <w:p w14:paraId="5A5FBABF" w14:textId="697EEBC0" w:rsidR="005A7D5D" w:rsidRPr="00152FDA" w:rsidRDefault="00CA24B0" w:rsidP="00152FDA">
                            <w:pPr>
                              <w:shd w:val="clear" w:color="auto" w:fill="FFFF00"/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493465" w:themeColor="accent4" w:themeShade="80"/>
                                <w:sz w:val="56"/>
                                <w:szCs w:val="56"/>
                              </w:rPr>
                            </w:pPr>
                            <w:r w:rsidRPr="00152FDA">
                              <w:rPr>
                                <w:rFonts w:ascii="Britannic Bold" w:hAnsi="Britannic Bold"/>
                                <w:b/>
                                <w:bCs/>
                                <w:color w:val="493465" w:themeColor="accent4" w:themeShade="80"/>
                                <w:sz w:val="56"/>
                                <w:szCs w:val="56"/>
                              </w:rPr>
                              <w:t>ONLINE GRIEF GROUP</w:t>
                            </w:r>
                            <w:r w:rsidR="00C4366F">
                              <w:rPr>
                                <w:rFonts w:ascii="Britannic Bold" w:hAnsi="Britannic Bold"/>
                                <w:b/>
                                <w:bCs/>
                                <w:color w:val="493465" w:themeColor="accent4" w:themeShade="80"/>
                                <w:sz w:val="56"/>
                                <w:szCs w:val="56"/>
                              </w:rPr>
                              <w:t xml:space="preserve"> with Dr. Sharon Siler</w:t>
                            </w:r>
                          </w:p>
                          <w:p w14:paraId="545D00CC" w14:textId="3B6DCD3D" w:rsidR="005A7D5D" w:rsidRPr="00CA24B0" w:rsidRDefault="00CA24B0" w:rsidP="00152FDA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A24B0">
                              <w:rPr>
                                <w:rFonts w:ascii="Tahoma" w:hAnsi="Tahoma" w:cs="Tahoma"/>
                                <w:color w:val="auto"/>
                              </w:rPr>
                              <w:t>When your journey includes loss, -whether it is the death of someone you loved or something you loved-you may need the comfort that can only be found when God shows up for you in a healing care small group!</w:t>
                            </w:r>
                          </w:p>
                          <w:p w14:paraId="45358243" w14:textId="77777777" w:rsidR="005A7D5D" w:rsidRDefault="005A7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41FE" id="Text Box 3" o:spid="_x0000_s1027" type="#_x0000_t202" style="position:absolute;margin-left:20.75pt;margin-top:-62.25pt;width:571.45pt;height:1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" fillcolor="white [3201]" strokeweight="6pt">
                <v:textbox>
                  <w:txbxContent>
                    <w:p w14:paraId="791CA12A" w14:textId="701D9132" w:rsidR="005A7D5D" w:rsidRPr="005A7D5D" w:rsidRDefault="00CA24B0" w:rsidP="00152FDA">
                      <w:pPr>
                        <w:pStyle w:val="Title"/>
                        <w:shd w:val="clear" w:color="auto" w:fill="FFFF00"/>
                        <w:jc w:val="center"/>
                        <w:rPr>
                          <w:rFonts w:ascii="Lucida Calligraphy" w:hAnsi="Lucida Calligraphy"/>
                          <w:color w:val="6D4E97" w:themeColor="accent4" w:themeShade="BF"/>
                          <w:sz w:val="72"/>
                          <w:szCs w:val="72"/>
                        </w:rPr>
                      </w:pPr>
                      <w:r w:rsidRPr="00CA24B0">
                        <w:rPr>
                          <w:rFonts w:ascii="Lucida Calligraphy" w:hAnsi="Lucida Calligraphy"/>
                          <w:color w:val="002060"/>
                          <w:sz w:val="56"/>
                          <w:szCs w:val="56"/>
                        </w:rPr>
                        <w:t>The Healing Place presents</w:t>
                      </w:r>
                      <w:r>
                        <w:rPr>
                          <w:color w:val="002060"/>
                          <w:sz w:val="56"/>
                          <w:szCs w:val="56"/>
                        </w:rPr>
                        <w:t>…</w:t>
                      </w:r>
                    </w:p>
                    <w:p w14:paraId="5A5FBABF" w14:textId="697EEBC0" w:rsidR="005A7D5D" w:rsidRPr="00152FDA" w:rsidRDefault="00CA24B0" w:rsidP="00152FDA">
                      <w:pPr>
                        <w:shd w:val="clear" w:color="auto" w:fill="FFFF00"/>
                        <w:jc w:val="center"/>
                        <w:rPr>
                          <w:rFonts w:ascii="Britannic Bold" w:hAnsi="Britannic Bold"/>
                          <w:b/>
                          <w:bCs/>
                          <w:color w:val="493465" w:themeColor="accent4" w:themeShade="80"/>
                          <w:sz w:val="56"/>
                          <w:szCs w:val="56"/>
                        </w:rPr>
                      </w:pPr>
                      <w:r w:rsidRPr="00152FDA">
                        <w:rPr>
                          <w:rFonts w:ascii="Britannic Bold" w:hAnsi="Britannic Bold"/>
                          <w:b/>
                          <w:bCs/>
                          <w:color w:val="493465" w:themeColor="accent4" w:themeShade="80"/>
                          <w:sz w:val="56"/>
                          <w:szCs w:val="56"/>
                        </w:rPr>
                        <w:t>ONLINE GRIEF GROUP</w:t>
                      </w:r>
                      <w:r w:rsidR="00C4366F">
                        <w:rPr>
                          <w:rFonts w:ascii="Britannic Bold" w:hAnsi="Britannic Bold"/>
                          <w:b/>
                          <w:bCs/>
                          <w:color w:val="493465" w:themeColor="accent4" w:themeShade="80"/>
                          <w:sz w:val="56"/>
                          <w:szCs w:val="56"/>
                        </w:rPr>
                        <w:t xml:space="preserve"> with Dr. Sharon Siler</w:t>
                      </w:r>
                    </w:p>
                    <w:p w14:paraId="545D00CC" w14:textId="3B6DCD3D" w:rsidR="005A7D5D" w:rsidRPr="00CA24B0" w:rsidRDefault="00CA24B0" w:rsidP="00152FDA">
                      <w:pPr>
                        <w:shd w:val="clear" w:color="auto" w:fill="FFFF00"/>
                        <w:jc w:val="center"/>
                        <w:rPr>
                          <w:rFonts w:ascii="Tahoma" w:hAnsi="Tahoma" w:cs="Tahoma"/>
                          <w:color w:val="auto"/>
                          <w:sz w:val="24"/>
                          <w:szCs w:val="24"/>
                        </w:rPr>
                      </w:pPr>
                      <w:r w:rsidRPr="00CA24B0">
                        <w:rPr>
                          <w:rFonts w:ascii="Tahoma" w:hAnsi="Tahoma" w:cs="Tahoma"/>
                          <w:color w:val="auto"/>
                        </w:rPr>
                        <w:t>When your journey includes loss, -whether it is the death of someone you loved or something you loved-you may need the comfort that can only be found when God shows up for you in a healing care small group!</w:t>
                      </w:r>
                    </w:p>
                    <w:p w14:paraId="45358243" w14:textId="77777777" w:rsidR="005A7D5D" w:rsidRDefault="005A7D5D"/>
                  </w:txbxContent>
                </v:textbox>
                <w10:wrap anchorx="page"/>
              </v:shape>
            </w:pict>
          </mc:Fallback>
        </mc:AlternateContent>
      </w:r>
    </w:p>
    <w:p w14:paraId="5D16B8F1" w14:textId="0823969E" w:rsidR="00990D1B" w:rsidRDefault="00442300" w:rsidP="00653ADB">
      <w:pPr>
        <w:pStyle w:val="Date"/>
        <w:jc w:val="center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E75F4" wp14:editId="4AD49695">
                <wp:simplePos x="0" y="0"/>
                <wp:positionH relativeFrom="column">
                  <wp:posOffset>1620986</wp:posOffset>
                </wp:positionH>
                <wp:positionV relativeFrom="paragraph">
                  <wp:posOffset>203989</wp:posOffset>
                </wp:positionV>
                <wp:extent cx="2404831" cy="4724054"/>
                <wp:effectExtent l="19050" t="19050" r="33655" b="387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831" cy="4724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3A972" w14:textId="7DFD3C42" w:rsidR="00DD716F" w:rsidRPr="002762F5" w:rsidRDefault="00D70CB2" w:rsidP="008424D5">
                            <w:pPr>
                              <w:shd w:val="clear" w:color="auto" w:fill="FDEBD1" w:themeFill="accent5" w:themeFillTint="33"/>
                              <w:jc w:val="center"/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762F5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Three Ways to </w:t>
                            </w:r>
                            <w:r w:rsidR="002762F5" w:rsidRPr="002762F5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Register</w:t>
                            </w:r>
                          </w:p>
                          <w:p w14:paraId="700EF5CB" w14:textId="2EB54D3D" w:rsidR="006E58C0" w:rsidRDefault="006E58C0" w:rsidP="008424D5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3A02A46F" w14:textId="6EEFA4B4" w:rsidR="00D70CB2" w:rsidRPr="005E5888" w:rsidRDefault="005E5888" w:rsidP="005E5888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="00D70CB2" w:rsidRPr="005E588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Telephone:</w:t>
                            </w:r>
                            <w:r w:rsidR="00D70CB2" w:rsidRPr="005E5888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0CB2" w:rsidRPr="005E5888">
                              <w:rPr>
                                <w:color w:val="auto"/>
                              </w:rPr>
                              <w:t>(804) 277-3831</w:t>
                            </w:r>
                          </w:p>
                          <w:p w14:paraId="126B07D9" w14:textId="7A8E6FB2" w:rsidR="00D70CB2" w:rsidRPr="00ED7F85" w:rsidRDefault="005E5888" w:rsidP="005E5888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="00D70CB2" w:rsidRPr="005E5888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Online:</w:t>
                            </w:r>
                            <w:r w:rsidR="00D70CB2" w:rsidRPr="005E5888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D70CB2" w:rsidRPr="00ED7F85">
                                <w:rPr>
                                  <w:rStyle w:val="Hyperlink"/>
                                  <w:color w:val="auto"/>
                                </w:rPr>
                                <w:t>www.thehealingplaceva.org</w:t>
                              </w:r>
                            </w:hyperlink>
                          </w:p>
                          <w:p w14:paraId="2F18DB49" w14:textId="01CBA4FD" w:rsidR="00D70CB2" w:rsidRPr="00152FDA" w:rsidRDefault="005E5888" w:rsidP="005E5888">
                            <w:pPr>
                              <w:pStyle w:val="NoSpacing"/>
                              <w:shd w:val="clear" w:color="auto" w:fill="FDEBD1" w:themeFill="accent5" w:themeFillTint="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D70CB2" w:rsidRPr="00D70C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Mail-in:</w:t>
                            </w:r>
                            <w:r w:rsidR="00D70CB2" w:rsidRPr="00152FDA">
                              <w:rPr>
                                <w:sz w:val="24"/>
                                <w:szCs w:val="24"/>
                              </w:rPr>
                              <w:t xml:space="preserve">  Complete the form </w:t>
                            </w:r>
                            <w:r w:rsidR="006F2B05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D70CB2" w:rsidRPr="00152FDA">
                              <w:rPr>
                                <w:sz w:val="24"/>
                                <w:szCs w:val="24"/>
                              </w:rPr>
                              <w:t xml:space="preserve">below &amp; mail to: </w:t>
                            </w:r>
                          </w:p>
                          <w:p w14:paraId="67A155FC" w14:textId="67547B76" w:rsidR="00D70CB2" w:rsidRDefault="00D70CB2" w:rsidP="00D70CB2">
                            <w:pPr>
                              <w:pStyle w:val="NoSpacing"/>
                              <w:shd w:val="clear" w:color="auto" w:fill="FDEBD1" w:themeFill="accent5" w:themeFillTint="3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0CB2">
                              <w:rPr>
                                <w:sz w:val="20"/>
                                <w:szCs w:val="20"/>
                              </w:rPr>
                              <w:t>The Healing Place Center for Counseling and Spiritual Formation</w:t>
                            </w:r>
                          </w:p>
                          <w:p w14:paraId="2F115EAC" w14:textId="3E36021F" w:rsidR="005E5888" w:rsidRPr="00D70CB2" w:rsidRDefault="005E5888" w:rsidP="00D70CB2">
                            <w:pPr>
                              <w:pStyle w:val="NoSpacing"/>
                              <w:shd w:val="clear" w:color="auto" w:fill="FDEBD1" w:themeFill="accent5" w:themeFillTint="3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7002 Cold Harbor Rd.</w:t>
                            </w:r>
                          </w:p>
                          <w:p w14:paraId="67C00507" w14:textId="56DFEB58" w:rsidR="00D70CB2" w:rsidRPr="00D70CB2" w:rsidRDefault="005E5888" w:rsidP="005E5888">
                            <w:pPr>
                              <w:pStyle w:val="NoSpacing"/>
                              <w:shd w:val="clear" w:color="auto" w:fill="FDEBD1" w:themeFill="accent5" w:themeFillTint="33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D70CB2" w:rsidRPr="00D70CB2">
                              <w:rPr>
                                <w:sz w:val="20"/>
                                <w:szCs w:val="20"/>
                              </w:rPr>
                              <w:t>Mechanicsville, VA 23111</w:t>
                            </w:r>
                          </w:p>
                          <w:p w14:paraId="6264399A" w14:textId="77777777" w:rsidR="00D70CB2" w:rsidRDefault="00D70CB2" w:rsidP="008424D5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A6AE1ED" w14:textId="752DEDF6" w:rsidR="000F67B9" w:rsidRPr="00D70CB2" w:rsidRDefault="00D70CB2" w:rsidP="008424D5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Registration:  </w:t>
                            </w:r>
                            <w:r w:rsidR="006E58C0" w:rsidRPr="00D70CB2">
                              <w:rPr>
                                <w:color w:val="auto"/>
                              </w:rPr>
                              <w:t>Registration is $</w:t>
                            </w:r>
                            <w:r w:rsidR="00BE4D2F">
                              <w:rPr>
                                <w:color w:val="auto"/>
                              </w:rPr>
                              <w:t>50</w:t>
                            </w:r>
                            <w:r w:rsidR="006E58C0" w:rsidRPr="00D70CB2">
                              <w:rPr>
                                <w:color w:val="auto"/>
                              </w:rPr>
                              <w:t xml:space="preserve"> and includes your Participant Guide – </w:t>
                            </w:r>
                            <w:r w:rsidR="006E58C0" w:rsidRPr="00D70CB2">
                              <w:rPr>
                                <w:i/>
                                <w:iCs/>
                                <w:color w:val="auto"/>
                              </w:rPr>
                              <w:t xml:space="preserve">This Is My Story  This is My Song! </w:t>
                            </w:r>
                          </w:p>
                          <w:p w14:paraId="5F41D33A" w14:textId="77777777" w:rsidR="000F67B9" w:rsidRPr="00D70CB2" w:rsidRDefault="000F67B9" w:rsidP="008424D5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39A44433" w14:textId="7FB7A346" w:rsidR="006E58C0" w:rsidRDefault="00D70CB2" w:rsidP="008424D5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color w:val="auto"/>
                              </w:rPr>
                            </w:pPr>
                            <w:r w:rsidRPr="00D70CB2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Sessions: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E58C0" w:rsidRPr="00D70CB2">
                              <w:rPr>
                                <w:color w:val="auto"/>
                              </w:rPr>
                              <w:t xml:space="preserve">Each session costs - $25 for a total of $300 for all 12 sessions.  Receive a $25 discount </w:t>
                            </w:r>
                            <w:r w:rsidR="008424D5" w:rsidRPr="00D70CB2">
                              <w:rPr>
                                <w:color w:val="auto"/>
                              </w:rPr>
                              <w:t xml:space="preserve">if </w:t>
                            </w:r>
                            <w:r w:rsidR="006E58C0" w:rsidRPr="00D70CB2">
                              <w:rPr>
                                <w:color w:val="auto"/>
                              </w:rPr>
                              <w:t xml:space="preserve"> paid in full at the time of registration.</w:t>
                            </w:r>
                          </w:p>
                          <w:p w14:paraId="42FFB801" w14:textId="783A6BE3" w:rsidR="00D70CB2" w:rsidRDefault="00D70CB2" w:rsidP="008424D5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color w:val="auto"/>
                              </w:rPr>
                            </w:pPr>
                          </w:p>
                          <w:p w14:paraId="1030C298" w14:textId="77777777" w:rsidR="000620F9" w:rsidRPr="000620F9" w:rsidRDefault="00D70CB2" w:rsidP="000620F9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620F9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Methods of Payment:</w:t>
                            </w:r>
                            <w:r w:rsidR="000620F9" w:rsidRPr="000620F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9DD4194" w14:textId="39A5F96A" w:rsidR="000620F9" w:rsidRPr="006F2B05" w:rsidRDefault="000620F9" w:rsidP="000620F9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color w:val="auto"/>
                              </w:rPr>
                            </w:pPr>
                            <w:r w:rsidRPr="006F2B05">
                              <w:rPr>
                                <w:b/>
                                <w:bCs/>
                                <w:color w:val="auto"/>
                              </w:rPr>
                              <w:t xml:space="preserve">Checks </w:t>
                            </w:r>
                            <w:r w:rsidRPr="006F2B05">
                              <w:rPr>
                                <w:color w:val="auto"/>
                              </w:rPr>
                              <w:t xml:space="preserve">– Please make your check payable to The Healing Place </w:t>
                            </w:r>
                          </w:p>
                          <w:p w14:paraId="3DBCC117" w14:textId="35DABB83" w:rsidR="000620F9" w:rsidRPr="006F2B05" w:rsidRDefault="000620F9" w:rsidP="000620F9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color w:val="auto"/>
                              </w:rPr>
                            </w:pPr>
                            <w:r w:rsidRPr="006F2B05">
                              <w:rPr>
                                <w:b/>
                                <w:bCs/>
                                <w:color w:val="auto"/>
                              </w:rPr>
                              <w:t>Credit Cards</w:t>
                            </w:r>
                            <w:r w:rsidRPr="006F2B05">
                              <w:rPr>
                                <w:color w:val="auto"/>
                              </w:rPr>
                              <w:t xml:space="preserve"> - Master Card &amp; Visa.  </w:t>
                            </w:r>
                          </w:p>
                          <w:p w14:paraId="2B0756B9" w14:textId="2BEE2C1E" w:rsidR="000620F9" w:rsidRPr="006F2B05" w:rsidRDefault="000620F9" w:rsidP="000620F9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color w:val="auto"/>
                              </w:rPr>
                            </w:pPr>
                            <w:r w:rsidRPr="006F2B05">
                              <w:rPr>
                                <w:b/>
                                <w:bCs/>
                                <w:color w:val="auto"/>
                              </w:rPr>
                              <w:t>CASHAPP-</w:t>
                            </w:r>
                            <w:r w:rsidRPr="006F2B05">
                              <w:rPr>
                                <w:color w:val="auto"/>
                              </w:rPr>
                              <w:t xml:space="preserve">  $RNealSiler</w:t>
                            </w:r>
                          </w:p>
                          <w:p w14:paraId="7449D08F" w14:textId="5396AFC7" w:rsidR="00D70CB2" w:rsidRPr="006F2B05" w:rsidRDefault="00D70CB2" w:rsidP="000620F9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50028814" w14:textId="77777777" w:rsidR="00473E7A" w:rsidRDefault="008424D5" w:rsidP="000620F9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52FD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1040DF" w14:textId="0ED5C8D2" w:rsidR="008424D5" w:rsidRPr="000620F9" w:rsidRDefault="008424D5" w:rsidP="000620F9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6E1878E" w14:textId="4E9F1787" w:rsidR="00DD716F" w:rsidRPr="000F67B9" w:rsidRDefault="00DD716F" w:rsidP="000620F9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8566B63" w14:textId="77777777" w:rsidR="003351C1" w:rsidRPr="003351C1" w:rsidRDefault="003351C1" w:rsidP="000620F9">
                            <w:pPr>
                              <w:shd w:val="clear" w:color="auto" w:fill="FDEBD1" w:themeFill="accent5" w:themeFillTint="33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75F4" id="Text Box 7" o:spid="_x0000_s1028" type="#_x0000_t202" style="position:absolute;left:0;text-align:left;margin-left:127.65pt;margin-top:16.05pt;width:189.35pt;height:37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" fillcolor="white [3201]" strokeweight="4.5pt">
                <v:textbox>
                  <w:txbxContent>
                    <w:p w14:paraId="7173A972" w14:textId="7DFD3C42" w:rsidR="00DD716F" w:rsidRPr="002762F5" w:rsidRDefault="00D70CB2" w:rsidP="008424D5">
                      <w:pPr>
                        <w:shd w:val="clear" w:color="auto" w:fill="FDEBD1" w:themeFill="accent5" w:themeFillTint="33"/>
                        <w:jc w:val="center"/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2762F5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Three Ways to </w:t>
                      </w:r>
                      <w:r w:rsidR="002762F5" w:rsidRPr="002762F5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Register</w:t>
                      </w:r>
                    </w:p>
                    <w:p w14:paraId="700EF5CB" w14:textId="2EB54D3D" w:rsidR="006E58C0" w:rsidRDefault="006E58C0" w:rsidP="008424D5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color w:val="auto"/>
                          <w:sz w:val="10"/>
                          <w:szCs w:val="10"/>
                        </w:rPr>
                      </w:pPr>
                    </w:p>
                    <w:p w14:paraId="3A02A46F" w14:textId="6EEFA4B4" w:rsidR="00D70CB2" w:rsidRPr="005E5888" w:rsidRDefault="005E5888" w:rsidP="005E5888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-</w:t>
                      </w:r>
                      <w:r w:rsidR="00D70CB2" w:rsidRPr="005E5888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Telephone:</w:t>
                      </w:r>
                      <w:r w:rsidR="00D70CB2" w:rsidRPr="005E5888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D70CB2" w:rsidRPr="005E5888">
                        <w:rPr>
                          <w:color w:val="auto"/>
                        </w:rPr>
                        <w:t>(804) 277-3831</w:t>
                      </w:r>
                    </w:p>
                    <w:p w14:paraId="126B07D9" w14:textId="7A8E6FB2" w:rsidR="00D70CB2" w:rsidRPr="00ED7F85" w:rsidRDefault="005E5888" w:rsidP="005E5888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-</w:t>
                      </w:r>
                      <w:r w:rsidR="00D70CB2" w:rsidRPr="005E5888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Online:</w:t>
                      </w:r>
                      <w:r w:rsidR="00D70CB2" w:rsidRPr="005E5888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D70CB2" w:rsidRPr="00ED7F85">
                          <w:rPr>
                            <w:rStyle w:val="Hyperlink"/>
                            <w:color w:val="auto"/>
                          </w:rPr>
                          <w:t>www.thehealingplaceva.org</w:t>
                        </w:r>
                      </w:hyperlink>
                    </w:p>
                    <w:p w14:paraId="2F18DB49" w14:textId="01CBA4FD" w:rsidR="00D70CB2" w:rsidRPr="00152FDA" w:rsidRDefault="005E5888" w:rsidP="005E5888">
                      <w:pPr>
                        <w:pStyle w:val="NoSpacing"/>
                        <w:shd w:val="clear" w:color="auto" w:fill="FDEBD1" w:themeFill="accent5" w:themeFillTint="3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D70CB2" w:rsidRPr="00D70CB2">
                        <w:rPr>
                          <w:b/>
                          <w:bCs/>
                          <w:sz w:val="24"/>
                          <w:szCs w:val="24"/>
                        </w:rPr>
                        <w:t>Mail-in:</w:t>
                      </w:r>
                      <w:r w:rsidR="00D70CB2" w:rsidRPr="00152FDA">
                        <w:rPr>
                          <w:sz w:val="24"/>
                          <w:szCs w:val="24"/>
                        </w:rPr>
                        <w:t xml:space="preserve">  Complete the form </w:t>
                      </w:r>
                      <w:r w:rsidR="006F2B05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D70CB2" w:rsidRPr="00152FDA">
                        <w:rPr>
                          <w:sz w:val="24"/>
                          <w:szCs w:val="24"/>
                        </w:rPr>
                        <w:t xml:space="preserve">below &amp; mail to: </w:t>
                      </w:r>
                    </w:p>
                    <w:p w14:paraId="67A155FC" w14:textId="67547B76" w:rsidR="00D70CB2" w:rsidRDefault="00D70CB2" w:rsidP="00D70CB2">
                      <w:pPr>
                        <w:pStyle w:val="NoSpacing"/>
                        <w:shd w:val="clear" w:color="auto" w:fill="FDEBD1" w:themeFill="accent5" w:themeFillTint="3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70CB2">
                        <w:rPr>
                          <w:sz w:val="20"/>
                          <w:szCs w:val="20"/>
                        </w:rPr>
                        <w:t>The Healing Place Center for Counseling and Spiritual Formation</w:t>
                      </w:r>
                    </w:p>
                    <w:p w14:paraId="2F115EAC" w14:textId="3E36021F" w:rsidR="005E5888" w:rsidRPr="00D70CB2" w:rsidRDefault="005E5888" w:rsidP="00D70CB2">
                      <w:pPr>
                        <w:pStyle w:val="NoSpacing"/>
                        <w:shd w:val="clear" w:color="auto" w:fill="FDEBD1" w:themeFill="accent5" w:themeFillTint="3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7002 Cold Harbor Rd.</w:t>
                      </w:r>
                    </w:p>
                    <w:p w14:paraId="67C00507" w14:textId="56DFEB58" w:rsidR="00D70CB2" w:rsidRPr="00D70CB2" w:rsidRDefault="005E5888" w:rsidP="005E5888">
                      <w:pPr>
                        <w:pStyle w:val="NoSpacing"/>
                        <w:shd w:val="clear" w:color="auto" w:fill="FDEBD1" w:themeFill="accent5" w:themeFillTint="33"/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="00D70CB2" w:rsidRPr="00D70CB2">
                        <w:rPr>
                          <w:sz w:val="20"/>
                          <w:szCs w:val="20"/>
                        </w:rPr>
                        <w:t>Mechanicsville, VA 23111</w:t>
                      </w:r>
                    </w:p>
                    <w:p w14:paraId="6264399A" w14:textId="77777777" w:rsidR="00D70CB2" w:rsidRDefault="00D70CB2" w:rsidP="008424D5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</w:p>
                    <w:p w14:paraId="4A6AE1ED" w14:textId="752DEDF6" w:rsidR="000F67B9" w:rsidRPr="00D70CB2" w:rsidRDefault="00D70CB2" w:rsidP="008424D5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i/>
                          <w:iCs/>
                          <w:color w:val="auto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Registration:  </w:t>
                      </w:r>
                      <w:r w:rsidR="006E58C0" w:rsidRPr="00D70CB2">
                        <w:rPr>
                          <w:color w:val="auto"/>
                        </w:rPr>
                        <w:t>Registration is $</w:t>
                      </w:r>
                      <w:r w:rsidR="00BE4D2F">
                        <w:rPr>
                          <w:color w:val="auto"/>
                        </w:rPr>
                        <w:t>50</w:t>
                      </w:r>
                      <w:r w:rsidR="006E58C0" w:rsidRPr="00D70CB2">
                        <w:rPr>
                          <w:color w:val="auto"/>
                        </w:rPr>
                        <w:t xml:space="preserve"> and includes your Participant Guide – </w:t>
                      </w:r>
                      <w:r w:rsidR="006E58C0" w:rsidRPr="00D70CB2">
                        <w:rPr>
                          <w:i/>
                          <w:iCs/>
                          <w:color w:val="auto"/>
                        </w:rPr>
                        <w:t xml:space="preserve">This Is My Story  This is My Song! </w:t>
                      </w:r>
                    </w:p>
                    <w:p w14:paraId="5F41D33A" w14:textId="77777777" w:rsidR="000F67B9" w:rsidRPr="00D70CB2" w:rsidRDefault="000F67B9" w:rsidP="008424D5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i/>
                          <w:iCs/>
                          <w:color w:val="auto"/>
                          <w:sz w:val="16"/>
                          <w:szCs w:val="16"/>
                        </w:rPr>
                      </w:pPr>
                    </w:p>
                    <w:p w14:paraId="39A44433" w14:textId="7FB7A346" w:rsidR="006E58C0" w:rsidRDefault="00D70CB2" w:rsidP="008424D5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color w:val="auto"/>
                        </w:rPr>
                      </w:pPr>
                      <w:r w:rsidRPr="00D70CB2">
                        <w:rPr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</w:rPr>
                        <w:t>Sessions: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="006E58C0" w:rsidRPr="00D70CB2">
                        <w:rPr>
                          <w:color w:val="auto"/>
                        </w:rPr>
                        <w:t xml:space="preserve">Each session costs - $25 for a total of $300 for all 12 sessions.  Receive a $25 discount </w:t>
                      </w:r>
                      <w:r w:rsidR="008424D5" w:rsidRPr="00D70CB2">
                        <w:rPr>
                          <w:color w:val="auto"/>
                        </w:rPr>
                        <w:t xml:space="preserve">if </w:t>
                      </w:r>
                      <w:r w:rsidR="006E58C0" w:rsidRPr="00D70CB2">
                        <w:rPr>
                          <w:color w:val="auto"/>
                        </w:rPr>
                        <w:t xml:space="preserve"> paid in full at the time of registration.</w:t>
                      </w:r>
                    </w:p>
                    <w:p w14:paraId="42FFB801" w14:textId="783A6BE3" w:rsidR="00D70CB2" w:rsidRDefault="00D70CB2" w:rsidP="008424D5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color w:val="auto"/>
                        </w:rPr>
                      </w:pPr>
                    </w:p>
                    <w:p w14:paraId="1030C298" w14:textId="77777777" w:rsidR="000620F9" w:rsidRPr="000620F9" w:rsidRDefault="00D70CB2" w:rsidP="000620F9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b/>
                          <w:bCs/>
                          <w:i/>
                          <w:iCs/>
                        </w:rPr>
                      </w:pPr>
                      <w:r w:rsidRPr="000620F9">
                        <w:rPr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</w:rPr>
                        <w:t>Methods of Payment:</w:t>
                      </w:r>
                      <w:r w:rsidR="000620F9" w:rsidRPr="000620F9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09DD4194" w14:textId="39A5F96A" w:rsidR="000620F9" w:rsidRPr="006F2B05" w:rsidRDefault="000620F9" w:rsidP="000620F9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color w:val="auto"/>
                        </w:rPr>
                      </w:pPr>
                      <w:r w:rsidRPr="006F2B05">
                        <w:rPr>
                          <w:b/>
                          <w:bCs/>
                          <w:color w:val="auto"/>
                        </w:rPr>
                        <w:t xml:space="preserve">Checks </w:t>
                      </w:r>
                      <w:r w:rsidRPr="006F2B05">
                        <w:rPr>
                          <w:color w:val="auto"/>
                        </w:rPr>
                        <w:t xml:space="preserve">– Please make your check payable to The Healing Place </w:t>
                      </w:r>
                    </w:p>
                    <w:p w14:paraId="3DBCC117" w14:textId="35DABB83" w:rsidR="000620F9" w:rsidRPr="006F2B05" w:rsidRDefault="000620F9" w:rsidP="000620F9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color w:val="auto"/>
                        </w:rPr>
                      </w:pPr>
                      <w:r w:rsidRPr="006F2B05">
                        <w:rPr>
                          <w:b/>
                          <w:bCs/>
                          <w:color w:val="auto"/>
                        </w:rPr>
                        <w:t>Credit Cards</w:t>
                      </w:r>
                      <w:r w:rsidRPr="006F2B05">
                        <w:rPr>
                          <w:color w:val="auto"/>
                        </w:rPr>
                        <w:t xml:space="preserve"> - Master Card &amp; Visa.  </w:t>
                      </w:r>
                    </w:p>
                    <w:p w14:paraId="2B0756B9" w14:textId="2BEE2C1E" w:rsidR="000620F9" w:rsidRPr="006F2B05" w:rsidRDefault="000620F9" w:rsidP="000620F9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color w:val="auto"/>
                        </w:rPr>
                      </w:pPr>
                      <w:r w:rsidRPr="006F2B05">
                        <w:rPr>
                          <w:b/>
                          <w:bCs/>
                          <w:color w:val="auto"/>
                        </w:rPr>
                        <w:t>CASHAPP-</w:t>
                      </w:r>
                      <w:r w:rsidRPr="006F2B05">
                        <w:rPr>
                          <w:color w:val="auto"/>
                        </w:rPr>
                        <w:t xml:space="preserve">  $RNealSiler</w:t>
                      </w:r>
                    </w:p>
                    <w:p w14:paraId="7449D08F" w14:textId="5396AFC7" w:rsidR="00D70CB2" w:rsidRPr="006F2B05" w:rsidRDefault="00D70CB2" w:rsidP="000620F9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14:paraId="50028814" w14:textId="77777777" w:rsidR="00473E7A" w:rsidRDefault="008424D5" w:rsidP="000620F9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52FDA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1040DF" w14:textId="0ED5C8D2" w:rsidR="008424D5" w:rsidRPr="000620F9" w:rsidRDefault="008424D5" w:rsidP="000620F9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06E1878E" w14:textId="4E9F1787" w:rsidR="00DD716F" w:rsidRPr="000F67B9" w:rsidRDefault="00DD716F" w:rsidP="000620F9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14:paraId="48566B63" w14:textId="77777777" w:rsidR="003351C1" w:rsidRPr="003351C1" w:rsidRDefault="003351C1" w:rsidP="000620F9">
                      <w:pPr>
                        <w:shd w:val="clear" w:color="auto" w:fill="FDEBD1" w:themeFill="accent5" w:themeFillTint="33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2B05">
        <w:rPr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B4F79" wp14:editId="7B08DF90">
                <wp:simplePos x="0" y="0"/>
                <wp:positionH relativeFrom="column">
                  <wp:posOffset>-978449</wp:posOffset>
                </wp:positionH>
                <wp:positionV relativeFrom="paragraph">
                  <wp:posOffset>228670</wp:posOffset>
                </wp:positionV>
                <wp:extent cx="2470785" cy="4715132"/>
                <wp:effectExtent l="38100" t="38100" r="43815" b="476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785" cy="4715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317B7" w14:textId="50F6ABB3" w:rsidR="008424D5" w:rsidRPr="00152FDA" w:rsidRDefault="003351C1" w:rsidP="00152FDA">
                            <w:pPr>
                              <w:shd w:val="clear" w:color="auto" w:fill="E9FAC8" w:themeFill="accent1" w:themeFillTint="33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152FDA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T</w:t>
                            </w:r>
                            <w:r w:rsidR="00990D1B" w:rsidRPr="00152FDA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he Grief Group</w:t>
                            </w:r>
                          </w:p>
                          <w:p w14:paraId="231A02C2" w14:textId="1ABAF9BB" w:rsidR="00990D1B" w:rsidRPr="005E5888" w:rsidRDefault="00913842" w:rsidP="005E5888">
                            <w:pPr>
                              <w:shd w:val="clear" w:color="auto" w:fill="E9FAC8" w:themeFill="accent1" w:themeFillTint="33"/>
                              <w:spacing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Participants </w:t>
                            </w:r>
                            <w:r w:rsidR="003351C1" w:rsidRPr="002D7FA0">
                              <w:rPr>
                                <w:color w:val="auto"/>
                                <w:sz w:val="24"/>
                                <w:szCs w:val="24"/>
                              </w:rPr>
                              <w:t>will journey together through the “Tasks of Grief” using  scripture</w:t>
                            </w:r>
                            <w:r w:rsidR="00D70CB2" w:rsidRPr="002D7FA0">
                              <w:rPr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  <w:r w:rsidR="003351C1" w:rsidRPr="002D7FA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prayer, discussion, reflection, and specially designed </w:t>
                            </w:r>
                            <w:r w:rsidR="002762F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  <w:r w:rsidR="003351C1" w:rsidRPr="002D7FA0">
                              <w:rPr>
                                <w:color w:val="auto"/>
                                <w:sz w:val="24"/>
                                <w:szCs w:val="24"/>
                              </w:rPr>
                              <w:t>to help connect your head and heart</w:t>
                            </w:r>
                            <w:r w:rsidR="003351C1" w:rsidRPr="00152FDA">
                              <w:rPr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  <w:r w:rsidR="00C4366F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366F" w:rsidRPr="005E5888">
                              <w:rPr>
                                <w:color w:val="auto"/>
                                <w:sz w:val="24"/>
                                <w:szCs w:val="24"/>
                              </w:rPr>
                              <w:t>It provides a safe and supportive place for you to process your pain and tell your story!</w:t>
                            </w:r>
                            <w:r w:rsidR="002762F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66F">
                              <w:rPr>
                                <w:color w:val="auto"/>
                                <w:sz w:val="24"/>
                                <w:szCs w:val="24"/>
                              </w:rPr>
                              <w:t>Usually, the group is small, with 5-6 participants.</w:t>
                            </w:r>
                          </w:p>
                          <w:p w14:paraId="7297BB7C" w14:textId="77777777" w:rsidR="003351C1" w:rsidRPr="005E5888" w:rsidRDefault="003351C1" w:rsidP="002D7FA0">
                            <w:pPr>
                              <w:shd w:val="clear" w:color="auto" w:fill="E9FAC8" w:themeFill="accent1" w:themeFillTint="33"/>
                              <w:spacing w:line="240" w:lineRule="auto"/>
                              <w:rPr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  <w:p w14:paraId="36B27216" w14:textId="6F147697" w:rsidR="000F67B9" w:rsidRDefault="000F67B9" w:rsidP="002D7FA0">
                            <w:pPr>
                              <w:shd w:val="clear" w:color="auto" w:fill="E9FAC8" w:themeFill="accent1" w:themeFillTint="33"/>
                              <w:spacing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7FA0">
                              <w:rPr>
                                <w:color w:val="auto"/>
                                <w:sz w:val="24"/>
                                <w:szCs w:val="24"/>
                              </w:rPr>
                              <w:t>The Grief Group meets via Zoom</w:t>
                            </w:r>
                            <w:r w:rsidR="008424D5" w:rsidRPr="002D7FA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7FA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for one evening per week for 12 weeks. </w:t>
                            </w:r>
                            <w:r w:rsidR="00C4366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The group starts on Thursday, October 24, 2024. </w:t>
                            </w:r>
                          </w:p>
                          <w:p w14:paraId="397B6960" w14:textId="556F6A4A" w:rsidR="00C4366F" w:rsidRDefault="00C4366F" w:rsidP="002D7FA0">
                            <w:pPr>
                              <w:shd w:val="clear" w:color="auto" w:fill="E9FAC8" w:themeFill="accent1" w:themeFillTint="33"/>
                              <w:spacing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Time: 6:30-8:30 pm (EST)</w:t>
                            </w:r>
                          </w:p>
                          <w:p w14:paraId="73B1C3FE" w14:textId="77777777" w:rsidR="002D7FA0" w:rsidRPr="002D7FA0" w:rsidRDefault="002D7FA0" w:rsidP="002D7FA0">
                            <w:pPr>
                              <w:shd w:val="clear" w:color="auto" w:fill="E9FAC8" w:themeFill="accent1" w:themeFillTint="33"/>
                              <w:spacing w:line="240" w:lineRule="auto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14:paraId="2FEA596D" w14:textId="59FF17DE" w:rsidR="002D7FA0" w:rsidRPr="002D7FA0" w:rsidRDefault="002D7FA0" w:rsidP="00C4366F">
                            <w:pPr>
                              <w:pStyle w:val="NoSpacing"/>
                              <w:shd w:val="clear" w:color="auto" w:fill="E9FAC8" w:themeFill="accent1" w:themeFillTint="33"/>
                              <w:jc w:val="center"/>
                            </w:pPr>
                            <w:r w:rsidRPr="002D7FA0">
                              <w:t>For More Information</w:t>
                            </w:r>
                          </w:p>
                          <w:p w14:paraId="771EEE31" w14:textId="579D4253" w:rsidR="002D7FA0" w:rsidRDefault="002D7FA0" w:rsidP="00C4366F">
                            <w:pPr>
                              <w:pStyle w:val="NoSpacing"/>
                              <w:shd w:val="clear" w:color="auto" w:fill="E9FAC8" w:themeFill="accent1" w:themeFillTint="33"/>
                              <w:jc w:val="center"/>
                            </w:pPr>
                            <w:r>
                              <w:t>The Healing Place Center for Counseling &amp; Spiritual Formation</w:t>
                            </w:r>
                          </w:p>
                          <w:p w14:paraId="4E19BBAE" w14:textId="7286A974" w:rsidR="002D7FA0" w:rsidRPr="00EE0815" w:rsidRDefault="002D7FA0" w:rsidP="00C4366F">
                            <w:pPr>
                              <w:pStyle w:val="NoSpacing"/>
                              <w:shd w:val="clear" w:color="auto" w:fill="E9FAC8" w:themeFill="accent1" w:themeFillTint="33"/>
                              <w:jc w:val="center"/>
                            </w:pPr>
                            <w:r w:rsidRPr="00EE0815">
                              <w:t>(804) 277-3831</w:t>
                            </w:r>
                          </w:p>
                          <w:p w14:paraId="331FB8E2" w14:textId="0C685AA6" w:rsidR="002D7FA0" w:rsidRPr="005E5888" w:rsidRDefault="002D7FA0" w:rsidP="00C4366F">
                            <w:pPr>
                              <w:pStyle w:val="NoSpacing"/>
                              <w:shd w:val="clear" w:color="auto" w:fill="E9FAC8" w:themeFill="accent1" w:themeFillTint="33"/>
                              <w:jc w:val="center"/>
                            </w:pPr>
                            <w:r>
                              <w:t>thehealingplaceva@gmail.com</w:t>
                            </w:r>
                          </w:p>
                          <w:p w14:paraId="76A604DB" w14:textId="77777777" w:rsidR="005E5888" w:rsidRPr="002D7FA0" w:rsidRDefault="005E5888" w:rsidP="002D7FA0">
                            <w:pPr>
                              <w:shd w:val="clear" w:color="auto" w:fill="E9FAC8" w:themeFill="accent1" w:themeFillTint="33"/>
                              <w:spacing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66A07BB" w14:textId="77777777" w:rsidR="000F67B9" w:rsidRPr="002D7FA0" w:rsidRDefault="000F67B9" w:rsidP="002D7FA0">
                            <w:pPr>
                              <w:shd w:val="clear" w:color="auto" w:fill="E9FAC8" w:themeFill="accent1" w:themeFillTint="33"/>
                              <w:spacing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B4F79" id="Text Box 6" o:spid="_x0000_s1029" type="#_x0000_t202" style="position:absolute;left:0;text-align:left;margin-left:-77.05pt;margin-top:18pt;width:194.55pt;height:3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" fillcolor="white [3201]" strokeweight="6pt">
                <v:textbox>
                  <w:txbxContent>
                    <w:p w14:paraId="250317B7" w14:textId="50F6ABB3" w:rsidR="008424D5" w:rsidRPr="00152FDA" w:rsidRDefault="003351C1" w:rsidP="00152FDA">
                      <w:pPr>
                        <w:shd w:val="clear" w:color="auto" w:fill="E9FAC8" w:themeFill="accent1" w:themeFillTint="33"/>
                        <w:spacing w:line="240" w:lineRule="auto"/>
                        <w:jc w:val="center"/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152FDA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T</w:t>
                      </w:r>
                      <w:r w:rsidR="00990D1B" w:rsidRPr="00152FDA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>he Grief Group</w:t>
                      </w:r>
                    </w:p>
                    <w:p w14:paraId="231A02C2" w14:textId="1ABAF9BB" w:rsidR="00990D1B" w:rsidRPr="005E5888" w:rsidRDefault="00913842" w:rsidP="005E5888">
                      <w:pPr>
                        <w:shd w:val="clear" w:color="auto" w:fill="E9FAC8" w:themeFill="accent1" w:themeFillTint="33"/>
                        <w:spacing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Participants </w:t>
                      </w:r>
                      <w:r w:rsidR="003351C1" w:rsidRPr="002D7FA0">
                        <w:rPr>
                          <w:color w:val="auto"/>
                          <w:sz w:val="24"/>
                          <w:szCs w:val="24"/>
                        </w:rPr>
                        <w:t>will journey together through the “Tasks of Grief” using  scripture</w:t>
                      </w:r>
                      <w:r w:rsidR="00D70CB2" w:rsidRPr="002D7FA0">
                        <w:rPr>
                          <w:color w:val="auto"/>
                          <w:sz w:val="24"/>
                          <w:szCs w:val="24"/>
                        </w:rPr>
                        <w:t>,</w:t>
                      </w:r>
                      <w:r w:rsidR="003351C1" w:rsidRPr="002D7FA0">
                        <w:rPr>
                          <w:color w:val="auto"/>
                          <w:sz w:val="24"/>
                          <w:szCs w:val="24"/>
                        </w:rPr>
                        <w:t xml:space="preserve"> prayer, discussion, reflection, and specially designed </w:t>
                      </w:r>
                      <w:r w:rsidR="002762F5">
                        <w:rPr>
                          <w:color w:val="auto"/>
                          <w:sz w:val="24"/>
                          <w:szCs w:val="24"/>
                        </w:rPr>
                        <w:t xml:space="preserve">activities </w:t>
                      </w:r>
                      <w:r w:rsidR="003351C1" w:rsidRPr="002D7FA0">
                        <w:rPr>
                          <w:color w:val="auto"/>
                          <w:sz w:val="24"/>
                          <w:szCs w:val="24"/>
                        </w:rPr>
                        <w:t>to help connect your head and heart</w:t>
                      </w:r>
                      <w:r w:rsidR="003351C1" w:rsidRPr="00152FDA">
                        <w:rPr>
                          <w:color w:val="auto"/>
                          <w:sz w:val="28"/>
                          <w:szCs w:val="28"/>
                        </w:rPr>
                        <w:t>.</w:t>
                      </w:r>
                      <w:r w:rsidR="00C4366F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C4366F" w:rsidRPr="005E5888">
                        <w:rPr>
                          <w:color w:val="auto"/>
                          <w:sz w:val="24"/>
                          <w:szCs w:val="24"/>
                        </w:rPr>
                        <w:t>It provides a safe and supportive place for you to process your pain and tell your story!</w:t>
                      </w:r>
                      <w:r w:rsidR="002762F5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C4366F">
                        <w:rPr>
                          <w:color w:val="auto"/>
                          <w:sz w:val="24"/>
                          <w:szCs w:val="24"/>
                        </w:rPr>
                        <w:t>Usually, the group is small, with 5-6 participants.</w:t>
                      </w:r>
                    </w:p>
                    <w:p w14:paraId="7297BB7C" w14:textId="77777777" w:rsidR="003351C1" w:rsidRPr="005E5888" w:rsidRDefault="003351C1" w:rsidP="002D7FA0">
                      <w:pPr>
                        <w:shd w:val="clear" w:color="auto" w:fill="E9FAC8" w:themeFill="accent1" w:themeFillTint="33"/>
                        <w:spacing w:line="240" w:lineRule="auto"/>
                        <w:rPr>
                          <w:color w:val="auto"/>
                          <w:sz w:val="8"/>
                          <w:szCs w:val="8"/>
                        </w:rPr>
                      </w:pPr>
                    </w:p>
                    <w:p w14:paraId="36B27216" w14:textId="6F147697" w:rsidR="000F67B9" w:rsidRDefault="000F67B9" w:rsidP="002D7FA0">
                      <w:pPr>
                        <w:shd w:val="clear" w:color="auto" w:fill="E9FAC8" w:themeFill="accent1" w:themeFillTint="33"/>
                        <w:spacing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D7FA0">
                        <w:rPr>
                          <w:color w:val="auto"/>
                          <w:sz w:val="24"/>
                          <w:szCs w:val="24"/>
                        </w:rPr>
                        <w:t>The Grief Group meets via Zoom</w:t>
                      </w:r>
                      <w:r w:rsidR="008424D5" w:rsidRPr="002D7FA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2D7FA0">
                        <w:rPr>
                          <w:color w:val="auto"/>
                          <w:sz w:val="24"/>
                          <w:szCs w:val="24"/>
                        </w:rPr>
                        <w:t xml:space="preserve">for one evening per week for 12 weeks. </w:t>
                      </w:r>
                      <w:r w:rsidR="00C4366F">
                        <w:rPr>
                          <w:color w:val="auto"/>
                          <w:sz w:val="24"/>
                          <w:szCs w:val="24"/>
                        </w:rPr>
                        <w:t xml:space="preserve">The group starts on Thursday, October 24, 2024. </w:t>
                      </w:r>
                    </w:p>
                    <w:p w14:paraId="397B6960" w14:textId="556F6A4A" w:rsidR="00C4366F" w:rsidRDefault="00C4366F" w:rsidP="002D7FA0">
                      <w:pPr>
                        <w:shd w:val="clear" w:color="auto" w:fill="E9FAC8" w:themeFill="accent1" w:themeFillTint="33"/>
                        <w:spacing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Time: 6:30-8:30 pm (EST)</w:t>
                      </w:r>
                    </w:p>
                    <w:p w14:paraId="73B1C3FE" w14:textId="77777777" w:rsidR="002D7FA0" w:rsidRPr="002D7FA0" w:rsidRDefault="002D7FA0" w:rsidP="002D7FA0">
                      <w:pPr>
                        <w:shd w:val="clear" w:color="auto" w:fill="E9FAC8" w:themeFill="accent1" w:themeFillTint="33"/>
                        <w:spacing w:line="240" w:lineRule="auto"/>
                        <w:rPr>
                          <w:color w:val="auto"/>
                          <w:sz w:val="10"/>
                          <w:szCs w:val="10"/>
                        </w:rPr>
                      </w:pPr>
                    </w:p>
                    <w:p w14:paraId="2FEA596D" w14:textId="59FF17DE" w:rsidR="002D7FA0" w:rsidRPr="002D7FA0" w:rsidRDefault="002D7FA0" w:rsidP="00C4366F">
                      <w:pPr>
                        <w:pStyle w:val="NoSpacing"/>
                        <w:shd w:val="clear" w:color="auto" w:fill="E9FAC8" w:themeFill="accent1" w:themeFillTint="33"/>
                        <w:jc w:val="center"/>
                      </w:pPr>
                      <w:r w:rsidRPr="002D7FA0">
                        <w:t>For More Information</w:t>
                      </w:r>
                    </w:p>
                    <w:p w14:paraId="771EEE31" w14:textId="579D4253" w:rsidR="002D7FA0" w:rsidRDefault="002D7FA0" w:rsidP="00C4366F">
                      <w:pPr>
                        <w:pStyle w:val="NoSpacing"/>
                        <w:shd w:val="clear" w:color="auto" w:fill="E9FAC8" w:themeFill="accent1" w:themeFillTint="33"/>
                        <w:jc w:val="center"/>
                      </w:pPr>
                      <w:r>
                        <w:t>The Healing Place Center for Counseling &amp; Spiritual Formation</w:t>
                      </w:r>
                    </w:p>
                    <w:p w14:paraId="4E19BBAE" w14:textId="7286A974" w:rsidR="002D7FA0" w:rsidRPr="00EE0815" w:rsidRDefault="002D7FA0" w:rsidP="00C4366F">
                      <w:pPr>
                        <w:pStyle w:val="NoSpacing"/>
                        <w:shd w:val="clear" w:color="auto" w:fill="E9FAC8" w:themeFill="accent1" w:themeFillTint="33"/>
                        <w:jc w:val="center"/>
                      </w:pPr>
                      <w:r w:rsidRPr="00EE0815">
                        <w:t>(804) 277-3831</w:t>
                      </w:r>
                    </w:p>
                    <w:p w14:paraId="331FB8E2" w14:textId="0C685AA6" w:rsidR="002D7FA0" w:rsidRPr="005E5888" w:rsidRDefault="002D7FA0" w:rsidP="00C4366F">
                      <w:pPr>
                        <w:pStyle w:val="NoSpacing"/>
                        <w:shd w:val="clear" w:color="auto" w:fill="E9FAC8" w:themeFill="accent1" w:themeFillTint="33"/>
                        <w:jc w:val="center"/>
                      </w:pPr>
                      <w:r>
                        <w:t>thehealingplaceva@gmail.com</w:t>
                      </w:r>
                    </w:p>
                    <w:p w14:paraId="76A604DB" w14:textId="77777777" w:rsidR="005E5888" w:rsidRPr="002D7FA0" w:rsidRDefault="005E5888" w:rsidP="002D7FA0">
                      <w:pPr>
                        <w:shd w:val="clear" w:color="auto" w:fill="E9FAC8" w:themeFill="accent1" w:themeFillTint="33"/>
                        <w:spacing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666A07BB" w14:textId="77777777" w:rsidR="000F67B9" w:rsidRPr="002D7FA0" w:rsidRDefault="000F67B9" w:rsidP="002D7FA0">
                      <w:pPr>
                        <w:shd w:val="clear" w:color="auto" w:fill="E9FAC8" w:themeFill="accent1" w:themeFillTint="33"/>
                        <w:spacing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2B05">
        <w:rPr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111FC" wp14:editId="5CD9A491">
                <wp:simplePos x="0" y="0"/>
                <wp:positionH relativeFrom="column">
                  <wp:posOffset>4151149</wp:posOffset>
                </wp:positionH>
                <wp:positionV relativeFrom="paragraph">
                  <wp:posOffset>207044</wp:posOffset>
                </wp:positionV>
                <wp:extent cx="2050415" cy="4703720"/>
                <wp:effectExtent l="19050" t="19050" r="45085" b="400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470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11ABE" w14:textId="639634FF" w:rsidR="00DD716F" w:rsidRDefault="003351C1" w:rsidP="000620F9">
                            <w:pPr>
                              <w:pStyle w:val="NoSpacing"/>
                              <w:shd w:val="clear" w:color="auto" w:fill="CCF1FF" w:themeFill="accent3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0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Group Facilitator</w:t>
                            </w:r>
                            <w:r w:rsidR="000620F9" w:rsidRPr="000620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AA288D" w14:textId="2C919116" w:rsidR="002762F5" w:rsidRPr="000620F9" w:rsidRDefault="002762F5" w:rsidP="000620F9">
                            <w:pPr>
                              <w:pStyle w:val="NoSpacing"/>
                              <w:shd w:val="clear" w:color="auto" w:fill="CCF1FF" w:themeFill="accent3" w:themeFillTint="33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7D5C0" wp14:editId="7B502201">
                                  <wp:extent cx="1058238" cy="1355527"/>
                                  <wp:effectExtent l="0" t="0" r="8890" b="0"/>
                                  <wp:docPr id="1522401202" name="Picture 7" descr="A person wearing a pearl necklace and a brooc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2401202" name="Picture 7" descr="A person wearing a pearl necklace and a brooc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929" cy="1375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D4DD36" w14:textId="26FB875C" w:rsidR="003351C1" w:rsidRDefault="00530C5D" w:rsidP="002762F5">
                            <w:pPr>
                              <w:pStyle w:val="NoSpacing"/>
                              <w:shd w:val="clear" w:color="auto" w:fill="CCF1FF" w:themeFill="accent3" w:themeFillTint="33"/>
                              <w:jc w:val="center"/>
                            </w:pPr>
                            <w:r w:rsidRPr="00530C5D">
                              <w:t>Dr. Sharon E. Siler</w:t>
                            </w:r>
                          </w:p>
                          <w:p w14:paraId="769BDC09" w14:textId="4CC5C8C5" w:rsidR="00530C5D" w:rsidRPr="002762F5" w:rsidRDefault="00530C5D" w:rsidP="00530C5D">
                            <w:pPr>
                              <w:pStyle w:val="NoSpacing"/>
                              <w:shd w:val="clear" w:color="auto" w:fill="CCF1FF" w:themeFill="accent3" w:themeFillTint="33"/>
                            </w:pPr>
                            <w:r w:rsidRPr="002762F5">
                              <w:t xml:space="preserve">The Grief Group will be conducted by Dr. Sharon Siler, a certified thanatologist.   </w:t>
                            </w:r>
                            <w:r w:rsidRPr="002762F5">
                              <w:rPr>
                                <w:rFonts w:cstheme="minorHAnsi"/>
                              </w:rPr>
                              <w:t xml:space="preserve">Dr. Siler has provided care for persons experiencing death and non-death losses for </w:t>
                            </w:r>
                            <w:proofErr w:type="gramStart"/>
                            <w:r w:rsidRPr="002762F5">
                              <w:rPr>
                                <w:rFonts w:cstheme="minorHAnsi"/>
                              </w:rPr>
                              <w:t>a number of</w:t>
                            </w:r>
                            <w:proofErr w:type="gramEnd"/>
                            <w:r w:rsidRPr="002762F5">
                              <w:rPr>
                                <w:rFonts w:cstheme="minorHAnsi"/>
                              </w:rPr>
                              <w:t xml:space="preserve"> years using </w:t>
                            </w:r>
                            <w:r w:rsidRPr="002762F5">
                              <w:rPr>
                                <w:rFonts w:cstheme="minorHAnsi"/>
                                <w:i/>
                                <w:iCs/>
                              </w:rPr>
                              <w:t>This is My Story, This is My Song,</w:t>
                            </w:r>
                            <w:r w:rsidRPr="002762F5">
                              <w:rPr>
                                <w:rFonts w:cstheme="minorHAnsi"/>
                              </w:rPr>
                              <w:t xml:space="preserve"> a curriculum she developed based on the work of thanatologist and researcher, Dr. J. William Worden. Dr. Siler is veteran public educator, an ordained Baptist minister, a trained spiritual director and formational caregiver.</w:t>
                            </w:r>
                          </w:p>
                          <w:p w14:paraId="1087CCA0" w14:textId="5709A547" w:rsidR="003351C1" w:rsidRPr="006F2B05" w:rsidRDefault="003351C1" w:rsidP="008424D5">
                            <w:pPr>
                              <w:shd w:val="clear" w:color="auto" w:fill="CCF1FF" w:themeFill="accent3" w:themeFillTint="33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11FC" id="Text Box 8" o:spid="_x0000_s1030" type="#_x0000_t202" style="position:absolute;left:0;text-align:left;margin-left:326.85pt;margin-top:16.3pt;width:161.45pt;height:3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" fillcolor="white [3201]" strokeweight="4.5pt">
                <v:textbox>
                  <w:txbxContent>
                    <w:p w14:paraId="73D11ABE" w14:textId="639634FF" w:rsidR="00DD716F" w:rsidRDefault="003351C1" w:rsidP="000620F9">
                      <w:pPr>
                        <w:pStyle w:val="NoSpacing"/>
                        <w:shd w:val="clear" w:color="auto" w:fill="CCF1FF" w:themeFill="accent3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620F9">
                        <w:rPr>
                          <w:b/>
                          <w:bCs/>
                          <w:sz w:val="32"/>
                          <w:szCs w:val="32"/>
                        </w:rPr>
                        <w:t>Group Facilitator</w:t>
                      </w:r>
                      <w:r w:rsidR="000620F9" w:rsidRPr="000620F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AA288D" w14:textId="2C919116" w:rsidR="002762F5" w:rsidRPr="000620F9" w:rsidRDefault="002762F5" w:rsidP="000620F9">
                      <w:pPr>
                        <w:pStyle w:val="NoSpacing"/>
                        <w:shd w:val="clear" w:color="auto" w:fill="CCF1FF" w:themeFill="accent3" w:themeFillTint="33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77D5C0" wp14:editId="7B502201">
                            <wp:extent cx="1058238" cy="1355527"/>
                            <wp:effectExtent l="0" t="0" r="8890" b="0"/>
                            <wp:docPr id="1522401202" name="Picture 7" descr="A person wearing a pearl necklace and a brooc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2401202" name="Picture 7" descr="A person wearing a pearl necklace and a brooch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3929" cy="1375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D4DD36" w14:textId="26FB875C" w:rsidR="003351C1" w:rsidRDefault="00530C5D" w:rsidP="002762F5">
                      <w:pPr>
                        <w:pStyle w:val="NoSpacing"/>
                        <w:shd w:val="clear" w:color="auto" w:fill="CCF1FF" w:themeFill="accent3" w:themeFillTint="33"/>
                        <w:jc w:val="center"/>
                      </w:pPr>
                      <w:r w:rsidRPr="00530C5D">
                        <w:t>Dr. Sharon E. Siler</w:t>
                      </w:r>
                    </w:p>
                    <w:p w14:paraId="769BDC09" w14:textId="4CC5C8C5" w:rsidR="00530C5D" w:rsidRPr="002762F5" w:rsidRDefault="00530C5D" w:rsidP="00530C5D">
                      <w:pPr>
                        <w:pStyle w:val="NoSpacing"/>
                        <w:shd w:val="clear" w:color="auto" w:fill="CCF1FF" w:themeFill="accent3" w:themeFillTint="33"/>
                      </w:pPr>
                      <w:r w:rsidRPr="002762F5">
                        <w:t xml:space="preserve">The Grief Group will be conducted by Dr. Sharon Siler, a certified thanatologist.   </w:t>
                      </w:r>
                      <w:r w:rsidRPr="002762F5">
                        <w:rPr>
                          <w:rFonts w:cstheme="minorHAnsi"/>
                        </w:rPr>
                        <w:t xml:space="preserve">Dr. Siler has provided care for persons experiencing death and non-death losses for </w:t>
                      </w:r>
                      <w:proofErr w:type="gramStart"/>
                      <w:r w:rsidRPr="002762F5">
                        <w:rPr>
                          <w:rFonts w:cstheme="minorHAnsi"/>
                        </w:rPr>
                        <w:t>a number of</w:t>
                      </w:r>
                      <w:proofErr w:type="gramEnd"/>
                      <w:r w:rsidRPr="002762F5">
                        <w:rPr>
                          <w:rFonts w:cstheme="minorHAnsi"/>
                        </w:rPr>
                        <w:t xml:space="preserve"> years using </w:t>
                      </w:r>
                      <w:r w:rsidRPr="002762F5">
                        <w:rPr>
                          <w:rFonts w:cstheme="minorHAnsi"/>
                          <w:i/>
                          <w:iCs/>
                        </w:rPr>
                        <w:t>This is My Story, This is My Song,</w:t>
                      </w:r>
                      <w:r w:rsidRPr="002762F5">
                        <w:rPr>
                          <w:rFonts w:cstheme="minorHAnsi"/>
                        </w:rPr>
                        <w:t xml:space="preserve"> a curriculum she developed based on the work of thanatologist and researcher, Dr. J. William Worden. Dr. Siler is veteran public educator, an ordained Baptist minister, a trained spiritual director and formational caregiver.</w:t>
                      </w:r>
                    </w:p>
                    <w:p w14:paraId="1087CCA0" w14:textId="5709A547" w:rsidR="003351C1" w:rsidRPr="006F2B05" w:rsidRDefault="003351C1" w:rsidP="008424D5">
                      <w:pPr>
                        <w:shd w:val="clear" w:color="auto" w:fill="CCF1FF" w:themeFill="accent3" w:themeFillTint="33"/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09440" w14:textId="7B684717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4F8CCEB6" w14:textId="404C3274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0844D237" w14:textId="456FA7B5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0905C402" w14:textId="13A91DA5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6E4254FE" w14:textId="77777777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46EA60A7" w14:textId="77777777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6FDCAED2" w14:textId="77777777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22769BB3" w14:textId="77777777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1FD0FDAB" w14:textId="77777777" w:rsidR="00990D1B" w:rsidRDefault="00990D1B" w:rsidP="00653ADB">
      <w:pPr>
        <w:pStyle w:val="Date"/>
        <w:jc w:val="center"/>
        <w:rPr>
          <w:color w:val="7030A0"/>
          <w:sz w:val="28"/>
          <w:szCs w:val="28"/>
        </w:rPr>
      </w:pPr>
    </w:p>
    <w:p w14:paraId="4328320A" w14:textId="77777777" w:rsidR="00924CC8" w:rsidRDefault="00924CC8" w:rsidP="00653ADB">
      <w:pPr>
        <w:pStyle w:val="Date"/>
        <w:jc w:val="center"/>
        <w:rPr>
          <w:color w:val="7030A0"/>
          <w:sz w:val="28"/>
          <w:szCs w:val="28"/>
        </w:rPr>
      </w:pPr>
    </w:p>
    <w:p w14:paraId="5427ABEF" w14:textId="53000763" w:rsidR="00DD716F" w:rsidRDefault="000620F9" w:rsidP="00653ADB">
      <w:pPr>
        <w:pStyle w:val="Date"/>
        <w:jc w:val="center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7EE4D" wp14:editId="30A4C825">
                <wp:simplePos x="0" y="0"/>
                <wp:positionH relativeFrom="column">
                  <wp:posOffset>-876249</wp:posOffset>
                </wp:positionH>
                <wp:positionV relativeFrom="paragraph">
                  <wp:posOffset>1786512</wp:posOffset>
                </wp:positionV>
                <wp:extent cx="7018637" cy="2356022"/>
                <wp:effectExtent l="19050" t="19050" r="30480" b="444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37" cy="2356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C00F3" w14:textId="0F101E36" w:rsidR="000620F9" w:rsidRPr="002762F5" w:rsidRDefault="006F2B05" w:rsidP="000620F9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2762F5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Grief Group </w:t>
                            </w:r>
                            <w:r w:rsidR="000620F9" w:rsidRPr="002762F5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Sign-up Form</w:t>
                            </w:r>
                          </w:p>
                          <w:p w14:paraId="7072FB63" w14:textId="0622E7B9" w:rsidR="000620F9" w:rsidRDefault="000620F9" w:rsidP="000620F9"/>
                          <w:p w14:paraId="04206746" w14:textId="42C64B97" w:rsidR="000620F9" w:rsidRPr="006F2B05" w:rsidRDefault="000620F9" w:rsidP="000620F9">
                            <w:pPr>
                              <w:rPr>
                                <w:color w:val="auto"/>
                              </w:rPr>
                            </w:pPr>
                            <w:r w:rsidRPr="006F2B05">
                              <w:rPr>
                                <w:color w:val="auto"/>
                              </w:rPr>
                              <w:t>NAME________________________________________________________TEL.________________________________</w:t>
                            </w:r>
                          </w:p>
                          <w:p w14:paraId="09783ED7" w14:textId="427458AE" w:rsidR="000620F9" w:rsidRPr="006F2B05" w:rsidRDefault="000620F9" w:rsidP="000620F9">
                            <w:pPr>
                              <w:rPr>
                                <w:color w:val="auto"/>
                              </w:rPr>
                            </w:pPr>
                            <w:r w:rsidRPr="006F2B05">
                              <w:rPr>
                                <w:color w:val="auto"/>
                              </w:rPr>
                              <w:t>EMAIL____________________________________________________________________________________________</w:t>
                            </w:r>
                          </w:p>
                          <w:p w14:paraId="5648AFBC" w14:textId="1BF8968B" w:rsidR="005E5888" w:rsidRPr="006F2B05" w:rsidRDefault="005E5888" w:rsidP="000620F9">
                            <w:pPr>
                              <w:rPr>
                                <w:color w:val="auto"/>
                              </w:rPr>
                            </w:pPr>
                            <w:r w:rsidRPr="006F2B05">
                              <w:rPr>
                                <w:color w:val="auto"/>
                              </w:rPr>
                              <w:t xml:space="preserve">Payment Enclosed:    _____ Registration ($50) </w:t>
                            </w:r>
                          </w:p>
                          <w:p w14:paraId="1FCBED93" w14:textId="2AB40406" w:rsidR="005E5888" w:rsidRPr="006F2B05" w:rsidRDefault="005E5888" w:rsidP="000620F9">
                            <w:pPr>
                              <w:rPr>
                                <w:color w:val="auto"/>
                              </w:rPr>
                            </w:pPr>
                            <w:r w:rsidRPr="006F2B05">
                              <w:rPr>
                                <w:color w:val="auto"/>
                              </w:rPr>
                              <w:t xml:space="preserve">                                      _____ Registration &amp; Weekly Sessions (with $25 discount) $325.00</w:t>
                            </w:r>
                          </w:p>
                          <w:p w14:paraId="570B367E" w14:textId="55DE10C4" w:rsidR="005E5888" w:rsidRPr="006F2B05" w:rsidRDefault="005E5888" w:rsidP="000620F9">
                            <w:pPr>
                              <w:rPr>
                                <w:color w:val="auto"/>
                              </w:rPr>
                            </w:pPr>
                            <w:r w:rsidRPr="006F2B05">
                              <w:rPr>
                                <w:color w:val="auto"/>
                              </w:rPr>
                              <w:t xml:space="preserve">                                      _____ Registration &amp; ____ Weekly Sessions @$25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EE4D" id="Text Box 11" o:spid="_x0000_s1031" type="#_x0000_t202" style="position:absolute;left:0;text-align:left;margin-left:-69pt;margin-top:140.65pt;width:552.65pt;height:1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" fillcolor="white [3201]" strokeweight="4.5pt">
                <v:textbox>
                  <w:txbxContent>
                    <w:p w14:paraId="40EC00F3" w14:textId="0F101E36" w:rsidR="000620F9" w:rsidRPr="002762F5" w:rsidRDefault="006F2B05" w:rsidP="000620F9">
                      <w:pPr>
                        <w:jc w:val="center"/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 w:rsidRPr="002762F5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Grief Group </w:t>
                      </w:r>
                      <w:r w:rsidR="000620F9" w:rsidRPr="002762F5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>Sign-up Form</w:t>
                      </w:r>
                    </w:p>
                    <w:p w14:paraId="7072FB63" w14:textId="0622E7B9" w:rsidR="000620F9" w:rsidRDefault="000620F9" w:rsidP="000620F9"/>
                    <w:p w14:paraId="04206746" w14:textId="42C64B97" w:rsidR="000620F9" w:rsidRPr="006F2B05" w:rsidRDefault="000620F9" w:rsidP="000620F9">
                      <w:pPr>
                        <w:rPr>
                          <w:color w:val="auto"/>
                        </w:rPr>
                      </w:pPr>
                      <w:r w:rsidRPr="006F2B05">
                        <w:rPr>
                          <w:color w:val="auto"/>
                        </w:rPr>
                        <w:t>NAME________________________________________________________TEL.________________________________</w:t>
                      </w:r>
                    </w:p>
                    <w:p w14:paraId="09783ED7" w14:textId="427458AE" w:rsidR="000620F9" w:rsidRPr="006F2B05" w:rsidRDefault="000620F9" w:rsidP="000620F9">
                      <w:pPr>
                        <w:rPr>
                          <w:color w:val="auto"/>
                        </w:rPr>
                      </w:pPr>
                      <w:r w:rsidRPr="006F2B05">
                        <w:rPr>
                          <w:color w:val="auto"/>
                        </w:rPr>
                        <w:t>EMAIL____________________________________________________________________________________________</w:t>
                      </w:r>
                    </w:p>
                    <w:p w14:paraId="5648AFBC" w14:textId="1BF8968B" w:rsidR="005E5888" w:rsidRPr="006F2B05" w:rsidRDefault="005E5888" w:rsidP="000620F9">
                      <w:pPr>
                        <w:rPr>
                          <w:color w:val="auto"/>
                        </w:rPr>
                      </w:pPr>
                      <w:r w:rsidRPr="006F2B05">
                        <w:rPr>
                          <w:color w:val="auto"/>
                        </w:rPr>
                        <w:t xml:space="preserve">Payment Enclosed:    _____ Registration ($50) </w:t>
                      </w:r>
                    </w:p>
                    <w:p w14:paraId="1FCBED93" w14:textId="2AB40406" w:rsidR="005E5888" w:rsidRPr="006F2B05" w:rsidRDefault="005E5888" w:rsidP="000620F9">
                      <w:pPr>
                        <w:rPr>
                          <w:color w:val="auto"/>
                        </w:rPr>
                      </w:pPr>
                      <w:r w:rsidRPr="006F2B05">
                        <w:rPr>
                          <w:color w:val="auto"/>
                        </w:rPr>
                        <w:t xml:space="preserve">                                      _____ Registration &amp; Weekly Sessions (with $25 discount) $325.00</w:t>
                      </w:r>
                    </w:p>
                    <w:p w14:paraId="570B367E" w14:textId="55DE10C4" w:rsidR="005E5888" w:rsidRPr="006F2B05" w:rsidRDefault="005E5888" w:rsidP="000620F9">
                      <w:pPr>
                        <w:rPr>
                          <w:color w:val="auto"/>
                        </w:rPr>
                      </w:pPr>
                      <w:r w:rsidRPr="006F2B05">
                        <w:rPr>
                          <w:color w:val="auto"/>
                        </w:rPr>
                        <w:t xml:space="preserve">                                      _____ Registration &amp; ____ Weekly Sessions @$25 each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716F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0020" w14:textId="77777777" w:rsidR="00D9478A" w:rsidRDefault="00D9478A">
      <w:pPr>
        <w:spacing w:line="240" w:lineRule="auto"/>
      </w:pPr>
      <w:r>
        <w:separator/>
      </w:r>
    </w:p>
  </w:endnote>
  <w:endnote w:type="continuationSeparator" w:id="0">
    <w:p w14:paraId="25BE24B9" w14:textId="77777777" w:rsidR="00D9478A" w:rsidRDefault="00D94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C4C81" w14:textId="77777777" w:rsidR="00D9478A" w:rsidRDefault="00D9478A">
      <w:pPr>
        <w:spacing w:line="240" w:lineRule="auto"/>
      </w:pPr>
      <w:r>
        <w:separator/>
      </w:r>
    </w:p>
  </w:footnote>
  <w:footnote w:type="continuationSeparator" w:id="0">
    <w:p w14:paraId="62B4E37E" w14:textId="77777777" w:rsidR="00D9478A" w:rsidRDefault="00D947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F4496"/>
    <w:multiLevelType w:val="hybridMultilevel"/>
    <w:tmpl w:val="06C6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7684D"/>
    <w:multiLevelType w:val="hybridMultilevel"/>
    <w:tmpl w:val="2F68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1843"/>
    <w:multiLevelType w:val="hybridMultilevel"/>
    <w:tmpl w:val="D3C8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0FBA"/>
    <w:multiLevelType w:val="hybridMultilevel"/>
    <w:tmpl w:val="245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11D26"/>
    <w:multiLevelType w:val="hybridMultilevel"/>
    <w:tmpl w:val="C3AA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9374B"/>
    <w:multiLevelType w:val="hybridMultilevel"/>
    <w:tmpl w:val="4C7237A6"/>
    <w:lvl w:ilvl="0" w:tplc="36C475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0669"/>
    <w:multiLevelType w:val="hybridMultilevel"/>
    <w:tmpl w:val="29EE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875989">
    <w:abstractNumId w:val="9"/>
  </w:num>
  <w:num w:numId="2" w16cid:durableId="363872276">
    <w:abstractNumId w:val="7"/>
  </w:num>
  <w:num w:numId="3" w16cid:durableId="2008441206">
    <w:abstractNumId w:val="6"/>
  </w:num>
  <w:num w:numId="4" w16cid:durableId="1560167296">
    <w:abstractNumId w:val="5"/>
  </w:num>
  <w:num w:numId="5" w16cid:durableId="462231714">
    <w:abstractNumId w:val="4"/>
  </w:num>
  <w:num w:numId="6" w16cid:durableId="504590725">
    <w:abstractNumId w:val="8"/>
  </w:num>
  <w:num w:numId="7" w16cid:durableId="1374188612">
    <w:abstractNumId w:val="3"/>
  </w:num>
  <w:num w:numId="8" w16cid:durableId="1096755511">
    <w:abstractNumId w:val="2"/>
  </w:num>
  <w:num w:numId="9" w16cid:durableId="527720850">
    <w:abstractNumId w:val="1"/>
  </w:num>
  <w:num w:numId="10" w16cid:durableId="463741779">
    <w:abstractNumId w:val="0"/>
  </w:num>
  <w:num w:numId="11" w16cid:durableId="1213544534">
    <w:abstractNumId w:val="10"/>
  </w:num>
  <w:num w:numId="12" w16cid:durableId="1504930630">
    <w:abstractNumId w:val="12"/>
  </w:num>
  <w:num w:numId="13" w16cid:durableId="1136337499">
    <w:abstractNumId w:val="13"/>
  </w:num>
  <w:num w:numId="14" w16cid:durableId="595211980">
    <w:abstractNumId w:val="16"/>
  </w:num>
  <w:num w:numId="15" w16cid:durableId="1632973523">
    <w:abstractNumId w:val="11"/>
  </w:num>
  <w:num w:numId="16" w16cid:durableId="86968081">
    <w:abstractNumId w:val="15"/>
  </w:num>
  <w:num w:numId="17" w16cid:durableId="732578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74"/>
    <w:rsid w:val="00033D91"/>
    <w:rsid w:val="00051396"/>
    <w:rsid w:val="000620F9"/>
    <w:rsid w:val="000C57A7"/>
    <w:rsid w:val="000F0739"/>
    <w:rsid w:val="000F67B9"/>
    <w:rsid w:val="001106AE"/>
    <w:rsid w:val="00152FDA"/>
    <w:rsid w:val="00172029"/>
    <w:rsid w:val="002762F5"/>
    <w:rsid w:val="002D7FA0"/>
    <w:rsid w:val="002E5AC7"/>
    <w:rsid w:val="003351C1"/>
    <w:rsid w:val="00356B3D"/>
    <w:rsid w:val="00371B40"/>
    <w:rsid w:val="00391C6E"/>
    <w:rsid w:val="004063FD"/>
    <w:rsid w:val="00442300"/>
    <w:rsid w:val="00473E7A"/>
    <w:rsid w:val="00530C5D"/>
    <w:rsid w:val="005A7D5D"/>
    <w:rsid w:val="005B1B85"/>
    <w:rsid w:val="005C52FF"/>
    <w:rsid w:val="005E5888"/>
    <w:rsid w:val="00653ADB"/>
    <w:rsid w:val="00662F1A"/>
    <w:rsid w:val="006E58C0"/>
    <w:rsid w:val="006F2B05"/>
    <w:rsid w:val="006F30E6"/>
    <w:rsid w:val="00731B4E"/>
    <w:rsid w:val="00733181"/>
    <w:rsid w:val="00734AD1"/>
    <w:rsid w:val="00762782"/>
    <w:rsid w:val="007827AA"/>
    <w:rsid w:val="007B5F98"/>
    <w:rsid w:val="007C2A2B"/>
    <w:rsid w:val="007D37C6"/>
    <w:rsid w:val="008424D5"/>
    <w:rsid w:val="00850972"/>
    <w:rsid w:val="008A05FA"/>
    <w:rsid w:val="008B25AF"/>
    <w:rsid w:val="008C5574"/>
    <w:rsid w:val="008F36E1"/>
    <w:rsid w:val="00913842"/>
    <w:rsid w:val="00924CC8"/>
    <w:rsid w:val="009259B0"/>
    <w:rsid w:val="009425F9"/>
    <w:rsid w:val="009613CC"/>
    <w:rsid w:val="00990D1B"/>
    <w:rsid w:val="00A86AE1"/>
    <w:rsid w:val="00AC6681"/>
    <w:rsid w:val="00B032BD"/>
    <w:rsid w:val="00B64452"/>
    <w:rsid w:val="00B825DE"/>
    <w:rsid w:val="00B85C77"/>
    <w:rsid w:val="00BB259C"/>
    <w:rsid w:val="00BE4D2F"/>
    <w:rsid w:val="00C273FD"/>
    <w:rsid w:val="00C4366F"/>
    <w:rsid w:val="00CA24B0"/>
    <w:rsid w:val="00D20DE5"/>
    <w:rsid w:val="00D70CB2"/>
    <w:rsid w:val="00D714D9"/>
    <w:rsid w:val="00D818CE"/>
    <w:rsid w:val="00D843EA"/>
    <w:rsid w:val="00D9478A"/>
    <w:rsid w:val="00DB348E"/>
    <w:rsid w:val="00DB5ECC"/>
    <w:rsid w:val="00DD0C37"/>
    <w:rsid w:val="00DD716F"/>
    <w:rsid w:val="00DE45F5"/>
    <w:rsid w:val="00E638DA"/>
    <w:rsid w:val="00ED7F85"/>
    <w:rsid w:val="00EE0815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9CBD4D"/>
  <w15:chartTrackingRefBased/>
  <w15:docId w15:val="{BBE50374-1CC8-445D-BC3C-37380EAA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paragraph" w:styleId="NoSpacing">
    <w:name w:val="No Spacing"/>
    <w:uiPriority w:val="1"/>
    <w:qFormat/>
    <w:rsid w:val="008C5574"/>
    <w:pPr>
      <w:spacing w:line="240" w:lineRule="auto"/>
    </w:pPr>
    <w:rPr>
      <w:rFonts w:eastAsiaTheme="minorHAns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healingplacev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thehealingplacev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il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Siler</dc:creator>
  <cp:keywords/>
  <dc:description/>
  <cp:lastModifiedBy>Sharon Siler</cp:lastModifiedBy>
  <cp:revision>3</cp:revision>
  <cp:lastPrinted>2022-12-07T22:24:00Z</cp:lastPrinted>
  <dcterms:created xsi:type="dcterms:W3CDTF">2024-08-27T16:17:00Z</dcterms:created>
  <dcterms:modified xsi:type="dcterms:W3CDTF">2024-08-27T16:18:00Z</dcterms:modified>
</cp:coreProperties>
</file>