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CC" w:rsidRDefault="007025CC" w:rsidP="00BA0347">
      <w:pPr>
        <w:jc w:val="center"/>
        <w:rPr>
          <w:rFonts w:ascii="Arial" w:hAnsi="Arial" w:cs="Arial"/>
          <w:sz w:val="28"/>
          <w:szCs w:val="28"/>
        </w:rPr>
      </w:pPr>
      <w:r w:rsidRPr="00E43E9C">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8.5pt;height:90.75pt;visibility:visible">
            <v:imagedata r:id="rId4" o:title=""/>
          </v:shape>
        </w:pict>
      </w:r>
    </w:p>
    <w:p w:rsidR="007025CC" w:rsidRPr="00BA0347" w:rsidRDefault="007025CC" w:rsidP="00BA0347">
      <w:pPr>
        <w:jc w:val="center"/>
        <w:rPr>
          <w:rFonts w:ascii="Arial" w:hAnsi="Arial" w:cs="Arial"/>
          <w:sz w:val="28"/>
          <w:szCs w:val="28"/>
        </w:rPr>
      </w:pPr>
      <w:r w:rsidRPr="00BA0347">
        <w:rPr>
          <w:rFonts w:ascii="Arial" w:hAnsi="Arial" w:cs="Arial"/>
          <w:sz w:val="28"/>
          <w:szCs w:val="28"/>
        </w:rPr>
        <w:t>Reverend Dr. Proctor N. Beard, SR</w:t>
      </w:r>
    </w:p>
    <w:p w:rsidR="007025CC" w:rsidRDefault="007025CC">
      <w:pPr>
        <w:rPr>
          <w:rFonts w:ascii="Arial" w:hAnsi="Arial" w:cs="Arial"/>
          <w:color w:val="000000"/>
          <w:sz w:val="24"/>
          <w:szCs w:val="24"/>
        </w:rPr>
      </w:pPr>
      <w:r w:rsidRPr="00587020">
        <w:rPr>
          <w:rFonts w:ascii="Arial" w:hAnsi="Arial" w:cs="Arial"/>
          <w:color w:val="000000"/>
          <w:sz w:val="24"/>
          <w:szCs w:val="24"/>
        </w:rPr>
        <w:t xml:space="preserve">Reverend Proctor N. Beard Sr. </w:t>
      </w:r>
      <w:r w:rsidRPr="003546F1">
        <w:rPr>
          <w:rFonts w:ascii="Arial" w:hAnsi="Arial" w:cs="Arial"/>
          <w:color w:val="000000"/>
          <w:sz w:val="24"/>
          <w:szCs w:val="24"/>
        </w:rPr>
        <w:t xml:space="preserve">is the oldest son of Evangelist </w:t>
      </w:r>
      <w:r w:rsidRPr="00587020">
        <w:rPr>
          <w:rFonts w:ascii="Arial" w:hAnsi="Arial" w:cs="Arial"/>
          <w:color w:val="000000"/>
          <w:sz w:val="24"/>
          <w:szCs w:val="24"/>
        </w:rPr>
        <w:t>Louise Beard Rodgers and the late Roy N. Beard. A native of</w:t>
      </w:r>
      <w:r w:rsidRPr="003546F1">
        <w:rPr>
          <w:rFonts w:ascii="Arial" w:hAnsi="Arial" w:cs="Arial"/>
          <w:color w:val="000000"/>
          <w:sz w:val="24"/>
          <w:szCs w:val="24"/>
        </w:rPr>
        <w:t xml:space="preserve"> Danville, VA. He is a graduate of Dan River High School and Danville Community College, Danville, Virginia. Dr. Beard earned a B.S. degree in Business Administration from the Virginia Polytechnic Institute and State University, Blacksburg, Virginia and a M.A. degree in Christian Education from the Presbyterian School of Christian Education, Richmond Virginia. He received a Doctor of Ministry degree from the Samuel DeWitt Proctor School of Theology at Virginia Union University, Richmond, Virginia. </w:t>
      </w:r>
      <w:r w:rsidRPr="00587020">
        <w:rPr>
          <w:rFonts w:ascii="Arial" w:hAnsi="Arial" w:cs="Arial"/>
          <w:color w:val="000000"/>
          <w:sz w:val="24"/>
          <w:szCs w:val="24"/>
        </w:rPr>
        <w:t>Danville, VA.</w:t>
      </w:r>
      <w:r w:rsidRPr="003546F1">
        <w:rPr>
          <w:rFonts w:ascii="Arial" w:hAnsi="Arial" w:cs="Arial"/>
          <w:color w:val="000000"/>
          <w:sz w:val="24"/>
          <w:szCs w:val="24"/>
        </w:rPr>
        <w:t xml:space="preserve"> In 2011, he received the Certificate of Formational Prayer from Healing Care Ministries, Ashland Theological Seminary, Ashland, OH. </w:t>
      </w:r>
      <w:r w:rsidRPr="00587020">
        <w:rPr>
          <w:rFonts w:ascii="Arial" w:hAnsi="Arial" w:cs="Arial"/>
          <w:color w:val="000000"/>
          <w:sz w:val="24"/>
          <w:szCs w:val="24"/>
        </w:rPr>
        <w:br/>
      </w:r>
    </w:p>
    <w:p w:rsidR="007025CC" w:rsidRPr="003546F1" w:rsidRDefault="007025CC">
      <w:pPr>
        <w:rPr>
          <w:rFonts w:ascii="Arial" w:hAnsi="Arial" w:cs="Arial"/>
          <w:sz w:val="24"/>
          <w:szCs w:val="24"/>
        </w:rPr>
      </w:pPr>
      <w:r w:rsidRPr="00587020">
        <w:rPr>
          <w:rFonts w:ascii="Arial" w:hAnsi="Arial" w:cs="Arial"/>
          <w:color w:val="000000"/>
          <w:sz w:val="24"/>
          <w:szCs w:val="24"/>
        </w:rPr>
        <w:t>Dr. Beard was licensed and ordained by the First Shiloh Baptist Church, Mechanicsville, Virginia where the Reverend Dr. R. Neal Siler serves as pastor. In December 2002, Dr. Beard was called as the tenth pastor of the Springfield Baptist Church, Glen Allen, Virginia.</w:t>
      </w:r>
      <w:r w:rsidRPr="003546F1">
        <w:rPr>
          <w:rFonts w:ascii="Arial" w:hAnsi="Arial" w:cs="Arial"/>
          <w:color w:val="000000"/>
          <w:sz w:val="24"/>
          <w:szCs w:val="24"/>
        </w:rPr>
        <w:t xml:space="preserve"> </w:t>
      </w:r>
      <w:r w:rsidRPr="00587020">
        <w:rPr>
          <w:rFonts w:ascii="Arial" w:hAnsi="Arial" w:cs="Arial"/>
          <w:color w:val="000000"/>
          <w:sz w:val="24"/>
          <w:szCs w:val="24"/>
        </w:rPr>
        <w:t>Under his leadership, Dr. Beard successfully relocated the Springfield Church to its present interim facility by diligently planning and with resourceful appropriations that enlarged the church’s understanding of God’s supply and Springfield’s faithful obedience to His call.</w:t>
      </w:r>
      <w:r w:rsidRPr="00587020">
        <w:rPr>
          <w:rFonts w:ascii="Arial" w:hAnsi="Arial" w:cs="Arial"/>
          <w:color w:val="000000"/>
          <w:sz w:val="24"/>
          <w:szCs w:val="24"/>
        </w:rPr>
        <w:br/>
      </w:r>
      <w:r w:rsidRPr="00587020">
        <w:rPr>
          <w:rFonts w:ascii="Arial" w:hAnsi="Arial" w:cs="Arial"/>
          <w:color w:val="000000"/>
          <w:sz w:val="24"/>
          <w:szCs w:val="24"/>
        </w:rPr>
        <w:br/>
      </w:r>
      <w:r w:rsidRPr="003546F1">
        <w:rPr>
          <w:rFonts w:ascii="Arial" w:hAnsi="Arial" w:cs="Arial"/>
          <w:sz w:val="24"/>
          <w:szCs w:val="24"/>
        </w:rPr>
        <w:t>In addition to his pastoral duties at Springfield, he serves as the Associate Director of New Life Ministries, Inc. New Life Ministries is committed to providing retreats, seminars, conferences, and workshops for progressive churches to Married Couples, Singles, Church Leaders, Young Adults, Youth and Children.  He is the Executive Director of the Healing Place, and the Director of the Healing Place-West.  Dr. Beard  is also the Director of the First Shiloh Before and After School Student Assistance Program and Summer Enrichment Ministry.</w:t>
      </w:r>
    </w:p>
    <w:p w:rsidR="007025CC" w:rsidRPr="003546F1" w:rsidRDefault="007025CC">
      <w:pPr>
        <w:rPr>
          <w:rFonts w:ascii="Arial" w:hAnsi="Arial" w:cs="Arial"/>
          <w:color w:val="000000"/>
          <w:sz w:val="24"/>
          <w:szCs w:val="24"/>
        </w:rPr>
      </w:pPr>
      <w:r w:rsidRPr="00587020">
        <w:rPr>
          <w:rFonts w:ascii="Arial" w:hAnsi="Arial" w:cs="Arial"/>
          <w:color w:val="000000"/>
          <w:sz w:val="24"/>
          <w:szCs w:val="24"/>
        </w:rPr>
        <w:t>Dr. Beard is affiliated with the American Baptist Convention, the National Baptist Convention, Inc., the Baptist General Convention of Virginia, Tuckahoe Baptist Association,</w:t>
      </w:r>
      <w:r w:rsidRPr="003546F1">
        <w:rPr>
          <w:rFonts w:ascii="Arial" w:hAnsi="Arial" w:cs="Arial"/>
          <w:color w:val="000000"/>
          <w:sz w:val="24"/>
          <w:szCs w:val="24"/>
        </w:rPr>
        <w:t xml:space="preserve"> </w:t>
      </w:r>
      <w:r w:rsidRPr="00587020">
        <w:rPr>
          <w:rFonts w:ascii="Arial" w:hAnsi="Arial" w:cs="Arial"/>
          <w:color w:val="000000"/>
          <w:sz w:val="24"/>
          <w:szCs w:val="24"/>
        </w:rPr>
        <w:t>the NAACP</w:t>
      </w:r>
      <w:r w:rsidRPr="003546F1">
        <w:rPr>
          <w:rFonts w:ascii="Arial" w:hAnsi="Arial" w:cs="Arial"/>
          <w:color w:val="000000"/>
          <w:sz w:val="24"/>
          <w:szCs w:val="24"/>
        </w:rPr>
        <w:t>, the American Association of Christian Counseling, and  Black African-American Christian Counselors</w:t>
      </w:r>
      <w:r w:rsidRPr="00587020">
        <w:rPr>
          <w:rFonts w:ascii="Arial" w:hAnsi="Arial" w:cs="Arial"/>
          <w:color w:val="000000"/>
          <w:sz w:val="24"/>
          <w:szCs w:val="24"/>
        </w:rPr>
        <w:t>.</w:t>
      </w:r>
      <w:r w:rsidRPr="003546F1">
        <w:rPr>
          <w:rFonts w:ascii="Arial" w:hAnsi="Arial" w:cs="Arial"/>
          <w:color w:val="000000"/>
          <w:sz w:val="24"/>
          <w:szCs w:val="24"/>
        </w:rPr>
        <w:t xml:space="preserve">  He is a member of the Board of Directors for Healing Care Ministries International, Ashland, OH. </w:t>
      </w:r>
    </w:p>
    <w:p w:rsidR="007025CC" w:rsidRPr="003546F1" w:rsidRDefault="007025CC">
      <w:pPr>
        <w:rPr>
          <w:rFonts w:ascii="Arial" w:hAnsi="Arial" w:cs="Arial"/>
          <w:sz w:val="24"/>
          <w:szCs w:val="24"/>
        </w:rPr>
      </w:pPr>
      <w:r w:rsidRPr="003546F1">
        <w:rPr>
          <w:rFonts w:ascii="Arial" w:hAnsi="Arial" w:cs="Arial"/>
          <w:color w:val="000000"/>
          <w:sz w:val="24"/>
          <w:szCs w:val="24"/>
        </w:rPr>
        <w:t>He is the proud father of the wonderful children, Proctor Jr. (PJ) and Haley Elizabeth. The Beards reside in Midlothian, Virginia.</w:t>
      </w:r>
    </w:p>
    <w:p w:rsidR="007025CC" w:rsidRPr="003546F1" w:rsidRDefault="007025CC">
      <w:pPr>
        <w:rPr>
          <w:rFonts w:ascii="Arial" w:hAnsi="Arial" w:cs="Arial"/>
          <w:sz w:val="24"/>
          <w:szCs w:val="24"/>
        </w:rPr>
      </w:pPr>
    </w:p>
    <w:p w:rsidR="007025CC" w:rsidRPr="003546F1" w:rsidRDefault="007025CC">
      <w:pPr>
        <w:rPr>
          <w:rFonts w:ascii="Arial" w:hAnsi="Arial" w:cs="Arial"/>
        </w:rPr>
      </w:pPr>
    </w:p>
    <w:sectPr w:rsidR="007025CC" w:rsidRPr="003546F1" w:rsidSect="00BA03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6F1"/>
    <w:rsid w:val="00223FCC"/>
    <w:rsid w:val="003546F1"/>
    <w:rsid w:val="00554E9C"/>
    <w:rsid w:val="00587020"/>
    <w:rsid w:val="007025CC"/>
    <w:rsid w:val="00A6496A"/>
    <w:rsid w:val="00BA0347"/>
    <w:rsid w:val="00E4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F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A0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347"/>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360</Words>
  <Characters>2056</Characters>
  <Application>Microsoft Office Word</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Proctor</dc:creator>
  <cp:keywords/>
  <dc:description/>
  <cp:lastModifiedBy>Proctor</cp:lastModifiedBy>
  <cp:revision>3</cp:revision>
  <dcterms:created xsi:type="dcterms:W3CDTF">2013-01-29T00:16:00Z</dcterms:created>
  <dcterms:modified xsi:type="dcterms:W3CDTF">2014-03-08T02:17:00Z</dcterms:modified>
</cp:coreProperties>
</file>